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AA069" w14:textId="099405DF" w:rsidR="00042C64" w:rsidRPr="00042C64" w:rsidRDefault="00042C64" w:rsidP="00042C64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042C6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ANEXO </w:t>
      </w:r>
      <w:r w:rsidR="009C029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8</w:t>
      </w:r>
      <w:r w:rsidRPr="00042C6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.</w:t>
      </w:r>
      <w:r w:rsidR="005A550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4</w:t>
      </w:r>
      <w:r w:rsidRPr="00042C6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– Modelo de </w:t>
      </w:r>
      <w:r w:rsidRPr="00042C64">
        <w:rPr>
          <w:rFonts w:ascii="Arial" w:hAnsi="Arial" w:cs="Arial"/>
          <w:b/>
          <w:bCs/>
          <w:sz w:val="24"/>
          <w:szCs w:val="24"/>
        </w:rPr>
        <w:t>Plano de Trabalho</w:t>
      </w:r>
    </w:p>
    <w:p w14:paraId="68EC4EE5" w14:textId="77777777" w:rsidR="00042C64" w:rsidRDefault="00042C64" w:rsidP="007530E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7556331" w14:textId="77777777" w:rsidR="00042C64" w:rsidRDefault="00042C64" w:rsidP="007530E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9AF7B33" w14:textId="4C9B92A3" w:rsidR="00AD2F17" w:rsidRPr="00500AAC" w:rsidRDefault="00364C03" w:rsidP="007530E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00AAC">
        <w:rPr>
          <w:rFonts w:ascii="Arial" w:hAnsi="Arial" w:cs="Arial"/>
          <w:b/>
          <w:sz w:val="24"/>
          <w:szCs w:val="24"/>
        </w:rPr>
        <w:t>PLANO DE TRABALHO</w:t>
      </w:r>
    </w:p>
    <w:p w14:paraId="0C163EC1" w14:textId="77777777" w:rsidR="00AD2F17" w:rsidRPr="00500AAC" w:rsidRDefault="00AD2F17" w:rsidP="007530E5">
      <w:pPr>
        <w:spacing w:line="360" w:lineRule="auto"/>
        <w:rPr>
          <w:rFonts w:ascii="Arial" w:hAnsi="Arial" w:cs="Arial"/>
          <w:sz w:val="24"/>
          <w:szCs w:val="24"/>
        </w:rPr>
      </w:pPr>
    </w:p>
    <w:p w14:paraId="4C7222D1" w14:textId="77777777" w:rsidR="00AD2F17" w:rsidRPr="00500AAC" w:rsidRDefault="00364C03" w:rsidP="007530E5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00AAC">
        <w:rPr>
          <w:rFonts w:ascii="Arial" w:hAnsi="Arial" w:cs="Arial"/>
          <w:b/>
          <w:sz w:val="24"/>
          <w:szCs w:val="24"/>
        </w:rPr>
        <w:t>1 - DADOS CADASTRAIS</w:t>
      </w:r>
    </w:p>
    <w:tbl>
      <w:tblPr>
        <w:tblW w:w="9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6"/>
        <w:gridCol w:w="2164"/>
        <w:gridCol w:w="1516"/>
        <w:gridCol w:w="502"/>
        <w:gridCol w:w="408"/>
        <w:gridCol w:w="513"/>
        <w:gridCol w:w="1914"/>
      </w:tblGrid>
      <w:tr w:rsidR="00AD2F17" w:rsidRPr="00500AAC" w14:paraId="72F69E46" w14:textId="77777777" w:rsidTr="0044680B">
        <w:trPr>
          <w:jc w:val="center"/>
        </w:trPr>
        <w:tc>
          <w:tcPr>
            <w:tcW w:w="7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3D7B" w14:textId="77777777" w:rsidR="00AD2F17" w:rsidRPr="00500AAC" w:rsidRDefault="00364C03" w:rsidP="007530E5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00AAC">
              <w:rPr>
                <w:rFonts w:ascii="Arial" w:hAnsi="Arial" w:cs="Arial"/>
                <w:b/>
                <w:sz w:val="24"/>
                <w:szCs w:val="24"/>
              </w:rPr>
              <w:t>Órgão/Entidade Proponente:</w:t>
            </w:r>
          </w:p>
          <w:p w14:paraId="1733580D" w14:textId="3DC372CD" w:rsidR="00AD2F17" w:rsidRPr="00500AAC" w:rsidRDefault="00AD2F17" w:rsidP="007C3F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9F53" w14:textId="77777777" w:rsidR="00AD2F17" w:rsidRPr="00500AAC" w:rsidRDefault="00364C03" w:rsidP="007530E5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00AAC">
              <w:rPr>
                <w:rFonts w:ascii="Arial" w:hAnsi="Arial" w:cs="Arial"/>
                <w:b/>
                <w:sz w:val="24"/>
                <w:szCs w:val="24"/>
              </w:rPr>
              <w:t>C.N.P.J</w:t>
            </w:r>
          </w:p>
          <w:p w14:paraId="637DFA42" w14:textId="0E17F9EB" w:rsidR="00AD2F17" w:rsidRPr="00500AAC" w:rsidRDefault="00AD2F17" w:rsidP="007530E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30E5" w:rsidRPr="00500AAC" w14:paraId="269D99F2" w14:textId="77777777" w:rsidTr="0044680B">
        <w:trPr>
          <w:cantSplit/>
          <w:jc w:val="center"/>
        </w:trPr>
        <w:tc>
          <w:tcPr>
            <w:tcW w:w="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49E4" w14:textId="48DB5EDF" w:rsidR="007530E5" w:rsidRPr="00500AAC" w:rsidRDefault="007530E5" w:rsidP="007530E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00AAC">
              <w:rPr>
                <w:rFonts w:ascii="Arial" w:hAnsi="Arial" w:cs="Arial"/>
                <w:b/>
                <w:sz w:val="24"/>
                <w:szCs w:val="24"/>
              </w:rPr>
              <w:t>Endereço:</w:t>
            </w:r>
            <w:r w:rsidRPr="00500AA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5896" w14:textId="22D37B30" w:rsidR="007530E5" w:rsidRPr="00500AAC" w:rsidRDefault="007530E5" w:rsidP="007530E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00AAC">
              <w:rPr>
                <w:rFonts w:ascii="Arial" w:hAnsi="Arial" w:cs="Arial"/>
                <w:b/>
                <w:sz w:val="24"/>
                <w:szCs w:val="24"/>
              </w:rPr>
              <w:t>Cidade:</w:t>
            </w:r>
            <w:r w:rsidRPr="00500AAC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DDA2" w14:textId="2629A2AD" w:rsidR="007530E5" w:rsidRPr="00500AAC" w:rsidRDefault="007530E5" w:rsidP="007530E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00AAC">
              <w:rPr>
                <w:rFonts w:ascii="Arial" w:hAnsi="Arial" w:cs="Arial"/>
                <w:b/>
                <w:sz w:val="24"/>
                <w:szCs w:val="24"/>
              </w:rPr>
              <w:t>U.F.:</w:t>
            </w:r>
            <w:r w:rsidRPr="00500AA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7C3FC3" w:rsidRPr="00500AAC" w14:paraId="1EE352EA" w14:textId="77777777" w:rsidTr="0044680B">
        <w:trPr>
          <w:jc w:val="center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D0E9" w14:textId="4872EE10" w:rsidR="007C3FC3" w:rsidRPr="00500AAC" w:rsidRDefault="007C3FC3" w:rsidP="007530E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00AAC">
              <w:rPr>
                <w:rFonts w:ascii="Arial" w:hAnsi="Arial" w:cs="Arial"/>
                <w:b/>
                <w:sz w:val="24"/>
                <w:szCs w:val="24"/>
              </w:rPr>
              <w:t>C.E.P:</w:t>
            </w:r>
            <w:r w:rsidRPr="00500AA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CE2D" w14:textId="26529034" w:rsidR="007C3FC3" w:rsidRPr="00500AAC" w:rsidRDefault="007C3FC3" w:rsidP="007530E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00AAC">
              <w:rPr>
                <w:rFonts w:ascii="Arial" w:hAnsi="Arial" w:cs="Arial"/>
                <w:b/>
                <w:sz w:val="24"/>
                <w:szCs w:val="24"/>
              </w:rPr>
              <w:t>Telefone:</w:t>
            </w:r>
            <w:r w:rsidRPr="00500AA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D2F17" w:rsidRPr="00500AAC" w14:paraId="6CAD21D3" w14:textId="77777777" w:rsidTr="0044680B">
        <w:trPr>
          <w:jc w:val="center"/>
        </w:trPr>
        <w:tc>
          <w:tcPr>
            <w:tcW w:w="6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C129" w14:textId="7C23A71D" w:rsidR="00AD2F17" w:rsidRPr="0047526B" w:rsidRDefault="00364C03" w:rsidP="007530E5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7526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Nome do Responsável</w:t>
            </w:r>
            <w:r w:rsidR="007530E5" w:rsidRPr="0047526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  <w:r w:rsidR="002F7410" w:rsidRPr="0047526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1479" w14:textId="7ECEF26D" w:rsidR="00AD2F17" w:rsidRPr="0047526B" w:rsidRDefault="00364C03" w:rsidP="007530E5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7526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C.P.F</w:t>
            </w:r>
            <w:r w:rsidR="007530E5" w:rsidRPr="0047526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.:</w:t>
            </w:r>
            <w:r w:rsidR="007530E5" w:rsidRPr="0047526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D2F17" w:rsidRPr="00500AAC" w14:paraId="2E1136B6" w14:textId="77777777" w:rsidTr="0044680B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CBEE" w14:textId="731B7AA6" w:rsidR="00B67A68" w:rsidRPr="0047526B" w:rsidRDefault="00364C03" w:rsidP="007530E5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7526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C.I./Órgão Expedidor</w:t>
            </w:r>
            <w:r w:rsidR="007530E5" w:rsidRPr="0047526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C86E" w14:textId="64373934" w:rsidR="00AD2F17" w:rsidRPr="0047526B" w:rsidRDefault="00364C03" w:rsidP="007530E5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7526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Cargo</w:t>
            </w:r>
            <w:r w:rsidR="007530E5" w:rsidRPr="0047526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  <w:r w:rsidR="00B67A68" w:rsidRPr="0047526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741E" w14:textId="70AD7583" w:rsidR="00AD2F17" w:rsidRPr="0047526B" w:rsidRDefault="007530E5" w:rsidP="007530E5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7526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Função: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750D" w14:textId="1AAA5865" w:rsidR="00AD2F17" w:rsidRPr="0047526B" w:rsidRDefault="00364C03" w:rsidP="007530E5">
            <w:pPr>
              <w:spacing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7526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Matricula</w:t>
            </w:r>
            <w:r w:rsidR="007530E5" w:rsidRPr="0047526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: </w:t>
            </w:r>
          </w:p>
        </w:tc>
      </w:tr>
      <w:tr w:rsidR="00AD2F17" w:rsidRPr="00500AAC" w14:paraId="3E60CCDB" w14:textId="77777777" w:rsidTr="0044680B">
        <w:trPr>
          <w:jc w:val="center"/>
        </w:trPr>
        <w:tc>
          <w:tcPr>
            <w:tcW w:w="79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9A49" w14:textId="003D27CC" w:rsidR="00AD2F17" w:rsidRPr="0047526B" w:rsidRDefault="00364C03" w:rsidP="007530E5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7526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Endereço</w:t>
            </w:r>
            <w:r w:rsidR="007530E5" w:rsidRPr="0047526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  <w:r w:rsidR="007530E5" w:rsidRPr="0047526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F9B7" w14:textId="452C8078" w:rsidR="00AD2F17" w:rsidRPr="0047526B" w:rsidRDefault="00364C03" w:rsidP="007530E5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7526B">
              <w:rPr>
                <w:rFonts w:ascii="Arial" w:hAnsi="Arial" w:cs="Arial"/>
                <w:b/>
                <w:color w:val="000000" w:themeColor="text1"/>
              </w:rPr>
              <w:t>CEP</w:t>
            </w:r>
            <w:r w:rsidR="002F7410" w:rsidRPr="0047526B">
              <w:rPr>
                <w:rFonts w:ascii="Arial" w:hAnsi="Arial" w:cs="Arial"/>
                <w:b/>
                <w:color w:val="000000" w:themeColor="text1"/>
              </w:rPr>
              <w:t>:</w:t>
            </w:r>
            <w:r w:rsidR="0047526B" w:rsidRPr="0047526B">
              <w:rPr>
                <w:rFonts w:ascii="Trebuchet MS" w:hAnsi="Trebuchet MS"/>
                <w:color w:val="000000" w:themeColor="text1"/>
                <w:shd w:val="clear" w:color="auto" w:fill="FAFAFA"/>
              </w:rPr>
              <w:t xml:space="preserve"> </w:t>
            </w:r>
          </w:p>
        </w:tc>
      </w:tr>
    </w:tbl>
    <w:p w14:paraId="229FB7AA" w14:textId="77777777" w:rsidR="00AD2F17" w:rsidRPr="00500AAC" w:rsidRDefault="00AD2F17" w:rsidP="007530E5">
      <w:pPr>
        <w:spacing w:line="360" w:lineRule="auto"/>
        <w:rPr>
          <w:rFonts w:ascii="Arial" w:hAnsi="Arial" w:cs="Arial"/>
          <w:sz w:val="24"/>
          <w:szCs w:val="24"/>
        </w:rPr>
      </w:pPr>
    </w:p>
    <w:p w14:paraId="3A84D2E1" w14:textId="0390297B" w:rsidR="00AD2F17" w:rsidRPr="00500AAC" w:rsidRDefault="00F848A4" w:rsidP="007530E5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00AAC">
        <w:rPr>
          <w:rFonts w:ascii="Arial" w:hAnsi="Arial" w:cs="Arial"/>
          <w:b/>
          <w:sz w:val="24"/>
          <w:szCs w:val="24"/>
        </w:rPr>
        <w:t>2</w:t>
      </w:r>
      <w:r w:rsidR="00364C03" w:rsidRPr="00500AAC">
        <w:rPr>
          <w:rFonts w:ascii="Arial" w:hAnsi="Arial" w:cs="Arial"/>
          <w:b/>
          <w:sz w:val="24"/>
          <w:szCs w:val="24"/>
        </w:rPr>
        <w:t>- DESCRIÇÃO DO PROJETO</w:t>
      </w:r>
    </w:p>
    <w:tbl>
      <w:tblPr>
        <w:tblW w:w="9923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4"/>
        <w:gridCol w:w="2940"/>
        <w:gridCol w:w="1879"/>
      </w:tblGrid>
      <w:tr w:rsidR="009620FF" w:rsidRPr="00500AAC" w14:paraId="7451E18F" w14:textId="77777777" w:rsidTr="009117BD">
        <w:trPr>
          <w:trHeight w:val="297"/>
        </w:trPr>
        <w:tc>
          <w:tcPr>
            <w:tcW w:w="5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60CC3D" w14:textId="77777777" w:rsidR="008465AC" w:rsidRPr="00500AAC" w:rsidRDefault="009620FF" w:rsidP="000720F8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00AAC">
              <w:rPr>
                <w:rFonts w:ascii="Arial" w:hAnsi="Arial" w:cs="Arial"/>
                <w:b/>
                <w:sz w:val="24"/>
                <w:szCs w:val="24"/>
              </w:rPr>
              <w:t xml:space="preserve">Título do Projeto: </w:t>
            </w:r>
            <w:bookmarkStart w:id="0" w:name="_Hlk85096526"/>
          </w:p>
          <w:bookmarkEnd w:id="0"/>
          <w:p w14:paraId="1F2177FE" w14:textId="498207D1" w:rsidR="009620FF" w:rsidRPr="00500AAC" w:rsidRDefault="009620FF" w:rsidP="00726CD0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04FC5A" w14:textId="77777777" w:rsidR="009620FF" w:rsidRPr="00500AAC" w:rsidRDefault="009620FF" w:rsidP="009D6DB5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0AAC">
              <w:rPr>
                <w:rFonts w:ascii="Arial" w:hAnsi="Arial" w:cs="Arial"/>
                <w:b/>
                <w:sz w:val="24"/>
                <w:szCs w:val="24"/>
              </w:rPr>
              <w:t>Período de Execução</w:t>
            </w:r>
          </w:p>
        </w:tc>
      </w:tr>
      <w:tr w:rsidR="009620FF" w:rsidRPr="00500AAC" w14:paraId="57AA848D" w14:textId="77777777" w:rsidTr="009117BD">
        <w:tblPrEx>
          <w:tblLook w:val="0000" w:firstRow="0" w:lastRow="0" w:firstColumn="0" w:lastColumn="0" w:noHBand="0" w:noVBand="0"/>
        </w:tblPrEx>
        <w:trPr>
          <w:trHeight w:val="1156"/>
        </w:trPr>
        <w:tc>
          <w:tcPr>
            <w:tcW w:w="5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71520" w14:textId="64E2D32D" w:rsidR="009620FF" w:rsidRPr="00500AAC" w:rsidRDefault="009620FF" w:rsidP="005234D1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sz="4" w:space="0" w:color="auto"/>
              <w:right w:val="single" w:sz="6" w:space="0" w:color="auto"/>
            </w:tcBorders>
          </w:tcPr>
          <w:p w14:paraId="36022EF0" w14:textId="77777777" w:rsidR="009620FF" w:rsidRPr="00500AAC" w:rsidRDefault="009620FF" w:rsidP="003E4C9E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00AAC">
              <w:rPr>
                <w:rFonts w:ascii="Arial" w:hAnsi="Arial" w:cs="Arial"/>
                <w:b/>
                <w:sz w:val="24"/>
                <w:szCs w:val="24"/>
              </w:rPr>
              <w:t>Início:</w:t>
            </w:r>
          </w:p>
          <w:p w14:paraId="0CCF7D84" w14:textId="77777777" w:rsidR="009620FF" w:rsidRPr="00500AAC" w:rsidRDefault="009620FF" w:rsidP="003E4C9E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00AAC">
              <w:rPr>
                <w:rFonts w:ascii="Arial" w:hAnsi="Arial" w:cs="Arial"/>
                <w:sz w:val="24"/>
                <w:szCs w:val="24"/>
              </w:rPr>
              <w:t>A partir do primeiro dia</w:t>
            </w:r>
            <w:r w:rsidRPr="00500AA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00AAC">
              <w:rPr>
                <w:rFonts w:ascii="Arial" w:hAnsi="Arial" w:cs="Arial"/>
                <w:sz w:val="24"/>
                <w:szCs w:val="24"/>
              </w:rPr>
              <w:t>seguinte ao da publicação</w:t>
            </w:r>
            <w:r w:rsidRPr="00500AA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00AAC">
              <w:rPr>
                <w:rFonts w:ascii="Arial" w:hAnsi="Arial" w:cs="Arial"/>
                <w:sz w:val="24"/>
                <w:szCs w:val="24"/>
              </w:rPr>
              <w:t>de</w:t>
            </w:r>
            <w:r w:rsidRPr="00500AA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00AAC">
              <w:rPr>
                <w:rFonts w:ascii="Arial" w:hAnsi="Arial" w:cs="Arial"/>
                <w:sz w:val="24"/>
                <w:szCs w:val="24"/>
              </w:rPr>
              <w:t>seu</w:t>
            </w:r>
            <w:r w:rsidRPr="00500AA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00AAC">
              <w:rPr>
                <w:rFonts w:ascii="Arial" w:hAnsi="Arial" w:cs="Arial"/>
                <w:sz w:val="24"/>
                <w:szCs w:val="24"/>
              </w:rPr>
              <w:t>extrato</w:t>
            </w:r>
            <w:r w:rsidRPr="00500AA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00AAC">
              <w:rPr>
                <w:rFonts w:ascii="Arial" w:hAnsi="Arial" w:cs="Arial"/>
                <w:sz w:val="24"/>
                <w:szCs w:val="24"/>
              </w:rPr>
              <w:t>na</w:t>
            </w:r>
            <w:r w:rsidRPr="00500AA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00AAC">
              <w:rPr>
                <w:rFonts w:ascii="Arial" w:hAnsi="Arial" w:cs="Arial"/>
                <w:sz w:val="24"/>
                <w:szCs w:val="24"/>
              </w:rPr>
              <w:t>imprensa oficial</w:t>
            </w:r>
          </w:p>
        </w:tc>
        <w:tc>
          <w:tcPr>
            <w:tcW w:w="1879" w:type="dxa"/>
            <w:tcBorders>
              <w:left w:val="nil"/>
              <w:right w:val="single" w:sz="6" w:space="0" w:color="auto"/>
            </w:tcBorders>
          </w:tcPr>
          <w:p w14:paraId="0F0ED9A4" w14:textId="77777777" w:rsidR="009620FF" w:rsidRPr="00500AAC" w:rsidRDefault="009620FF" w:rsidP="00487F6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0AAC">
              <w:rPr>
                <w:rFonts w:ascii="Arial" w:hAnsi="Arial" w:cs="Arial"/>
                <w:b/>
                <w:sz w:val="24"/>
                <w:szCs w:val="24"/>
              </w:rPr>
              <w:t>Término:</w:t>
            </w:r>
          </w:p>
          <w:p w14:paraId="33A18CFD" w14:textId="1C72C60D" w:rsidR="009620FF" w:rsidRPr="00500AAC" w:rsidRDefault="009620FF" w:rsidP="006251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53EE" w:rsidRPr="00500AAC" w14:paraId="6BE6E822" w14:textId="77777777" w:rsidTr="000B618D">
        <w:trPr>
          <w:trHeight w:val="868"/>
        </w:trPr>
        <w:tc>
          <w:tcPr>
            <w:tcW w:w="992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59AD" w14:textId="3CE70CA2" w:rsidR="00EF53EE" w:rsidRPr="00500AAC" w:rsidRDefault="00EF53EE" w:rsidP="00F47A02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3 – Contextualização: </w:t>
            </w:r>
            <w:r w:rsidRPr="00EF53EE">
              <w:rPr>
                <w:rFonts w:ascii="Arial" w:hAnsi="Arial" w:cs="Arial"/>
                <w:bCs/>
                <w:i/>
                <w:iCs/>
              </w:rPr>
              <w:t>descrição da realidade que será objeto da parceria.</w:t>
            </w:r>
          </w:p>
        </w:tc>
      </w:tr>
      <w:tr w:rsidR="00EF53EE" w:rsidRPr="00500AAC" w14:paraId="5A2B5F81" w14:textId="77777777" w:rsidTr="000B618D">
        <w:trPr>
          <w:trHeight w:val="868"/>
        </w:trPr>
        <w:tc>
          <w:tcPr>
            <w:tcW w:w="992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6F9C" w14:textId="41505B9B" w:rsidR="00EF53EE" w:rsidRDefault="00EF53EE" w:rsidP="00F47A02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4 – Justificativa da Proposição: </w:t>
            </w:r>
            <w:r w:rsidRPr="00EF53EE">
              <w:rPr>
                <w:rFonts w:ascii="Arial" w:hAnsi="Arial" w:cs="Arial"/>
                <w:bCs/>
                <w:i/>
                <w:iCs/>
              </w:rPr>
              <w:t xml:space="preserve">refere-se à ideia central, à sugestão ou à proposta específica que </w:t>
            </w:r>
            <w:r>
              <w:rPr>
                <w:rFonts w:ascii="Arial" w:hAnsi="Arial" w:cs="Arial"/>
                <w:bCs/>
                <w:i/>
                <w:iCs/>
              </w:rPr>
              <w:t>se pretende</w:t>
            </w:r>
            <w:r w:rsidRPr="00EF53EE">
              <w:rPr>
                <w:rFonts w:ascii="Arial" w:hAnsi="Arial" w:cs="Arial"/>
                <w:bCs/>
                <w:i/>
                <w:iCs/>
              </w:rPr>
              <w:t xml:space="preserve"> implementar</w:t>
            </w:r>
            <w:r>
              <w:rPr>
                <w:rFonts w:ascii="Arial" w:hAnsi="Arial" w:cs="Arial"/>
                <w:bCs/>
                <w:i/>
                <w:iCs/>
              </w:rPr>
              <w:t>.</w:t>
            </w:r>
          </w:p>
        </w:tc>
      </w:tr>
      <w:tr w:rsidR="009620FF" w:rsidRPr="00500AAC" w14:paraId="65A8EC93" w14:textId="77777777" w:rsidTr="000B618D">
        <w:trPr>
          <w:trHeight w:val="868"/>
        </w:trPr>
        <w:tc>
          <w:tcPr>
            <w:tcW w:w="992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36CC" w14:textId="2FD4D11C" w:rsidR="007D5152" w:rsidRPr="007D74E7" w:rsidRDefault="00EF53EE" w:rsidP="00F47A02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5 </w:t>
            </w:r>
            <w:r w:rsidR="001364A1" w:rsidRPr="00500AAC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="00364C03" w:rsidRPr="00500AAC">
              <w:rPr>
                <w:rFonts w:ascii="Arial" w:hAnsi="Arial" w:cs="Arial"/>
                <w:b/>
                <w:sz w:val="24"/>
                <w:szCs w:val="24"/>
              </w:rPr>
              <w:t>Identificação do Objeto:</w:t>
            </w:r>
            <w:r w:rsidR="00FA25B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A25BA" w:rsidRPr="00EF53EE">
              <w:rPr>
                <w:rFonts w:ascii="Arial" w:hAnsi="Arial" w:cs="Arial"/>
                <w:bCs/>
                <w:i/>
                <w:iCs/>
              </w:rPr>
              <w:t>deverá ser demonstrado o nexo entre a realidade e as atividades ou projetos e metas a serem atingidas.</w:t>
            </w:r>
          </w:p>
        </w:tc>
      </w:tr>
      <w:tr w:rsidR="009620FF" w:rsidRPr="00500AAC" w14:paraId="0F34590C" w14:textId="77777777" w:rsidTr="001364A1">
        <w:trPr>
          <w:trHeight w:val="1021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38D1E6" w14:textId="3EA8E008" w:rsidR="009620FF" w:rsidRPr="00500AAC" w:rsidRDefault="00EF53EE" w:rsidP="00EF53EE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5 </w:t>
            </w:r>
            <w:r w:rsidR="00F96FE4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9620FF" w:rsidRPr="00500AA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Caracterização</w:t>
            </w:r>
            <w:r w:rsidR="00F96FE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96FE4" w:rsidRPr="00F96FE4">
              <w:rPr>
                <w:rFonts w:ascii="Arial" w:hAnsi="Arial" w:cs="Arial"/>
                <w:bCs/>
                <w:i/>
                <w:iCs/>
              </w:rPr>
              <w:t>(descrição detalhada e precisa das características d</w:t>
            </w:r>
            <w:r w:rsidR="00F96FE4">
              <w:rPr>
                <w:rFonts w:ascii="Arial" w:hAnsi="Arial" w:cs="Arial"/>
                <w:bCs/>
                <w:i/>
                <w:iCs/>
              </w:rPr>
              <w:t>o</w:t>
            </w:r>
            <w:r w:rsidR="00F96FE4" w:rsidRPr="00F96FE4">
              <w:rPr>
                <w:rFonts w:ascii="Arial" w:hAnsi="Arial" w:cs="Arial"/>
                <w:bCs/>
                <w:i/>
                <w:iCs/>
              </w:rPr>
              <w:t xml:space="preserve"> projeto, tarefa ou atividade)</w:t>
            </w:r>
            <w:r w:rsidR="009620FF" w:rsidRPr="00500AA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5770931F" w14:textId="0591CAF4" w:rsidR="00901E11" w:rsidRDefault="00EF53EE" w:rsidP="00EF53EE">
            <w:pPr>
              <w:spacing w:before="120" w:after="120" w:line="360" w:lineRule="auto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8F443C" w:rsidRPr="00500AAC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1 - </w:t>
            </w:r>
            <w:r w:rsidR="00980A83" w:rsidRPr="00500AAC">
              <w:rPr>
                <w:rFonts w:ascii="Arial" w:hAnsi="Arial" w:cs="Arial"/>
                <w:b/>
                <w:sz w:val="24"/>
                <w:szCs w:val="24"/>
              </w:rPr>
              <w:t>Objetivo</w:t>
            </w:r>
            <w:r w:rsidR="00844F73" w:rsidRPr="00500AAC">
              <w:rPr>
                <w:rFonts w:ascii="Arial" w:hAnsi="Arial" w:cs="Arial"/>
                <w:b/>
                <w:sz w:val="24"/>
                <w:szCs w:val="24"/>
              </w:rPr>
              <w:t xml:space="preserve"> e meta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F53EE">
              <w:rPr>
                <w:rFonts w:ascii="Arial" w:hAnsi="Arial" w:cs="Arial"/>
                <w:bCs/>
                <w:i/>
                <w:iCs/>
              </w:rPr>
              <w:t>(descrição de metas a serem atingidas e de atividades ou projetos a serem executados)</w:t>
            </w:r>
            <w:r>
              <w:rPr>
                <w:rFonts w:ascii="Arial" w:hAnsi="Arial" w:cs="Arial"/>
                <w:bCs/>
                <w:i/>
                <w:iCs/>
              </w:rPr>
              <w:t>.</w:t>
            </w:r>
          </w:p>
          <w:p w14:paraId="0F3FBA5B" w14:textId="59ECD6FA" w:rsidR="00EF53EE" w:rsidRDefault="00EF53EE" w:rsidP="00EF53EE">
            <w:pPr>
              <w:spacing w:before="120" w:after="120" w:line="360" w:lineRule="auto"/>
              <w:rPr>
                <w:rFonts w:ascii="Arial" w:hAnsi="Arial" w:cs="Arial"/>
                <w:bCs/>
                <w:i/>
                <w:iCs/>
              </w:rPr>
            </w:pPr>
            <w:r w:rsidRPr="00EF53EE">
              <w:rPr>
                <w:rFonts w:ascii="Arial" w:hAnsi="Arial" w:cs="Arial"/>
                <w:b/>
              </w:rPr>
              <w:t>5.</w:t>
            </w:r>
            <w:r>
              <w:rPr>
                <w:rFonts w:ascii="Arial" w:hAnsi="Arial" w:cs="Arial"/>
                <w:b/>
              </w:rPr>
              <w:t xml:space="preserve">2 - Execução </w:t>
            </w:r>
            <w:r w:rsidRPr="00EF53EE">
              <w:rPr>
                <w:rFonts w:ascii="Arial" w:hAnsi="Arial" w:cs="Arial"/>
                <w:bCs/>
                <w:i/>
                <w:iCs/>
              </w:rPr>
              <w:t>(forma de execução das atividades ou dos projetos e de cumprimento das metas a eles atreladas)</w:t>
            </w:r>
            <w:r>
              <w:rPr>
                <w:rFonts w:ascii="Arial" w:hAnsi="Arial" w:cs="Arial"/>
                <w:bCs/>
                <w:i/>
                <w:iCs/>
              </w:rPr>
              <w:t>.</w:t>
            </w:r>
          </w:p>
          <w:p w14:paraId="251E2610" w14:textId="4C2953C0" w:rsidR="00EF53EE" w:rsidRPr="00EF53EE" w:rsidRDefault="00EF53EE" w:rsidP="00EF53EE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EF53EE">
              <w:rPr>
                <w:rFonts w:ascii="Arial" w:hAnsi="Arial" w:cs="Arial"/>
                <w:b/>
              </w:rPr>
              <w:lastRenderedPageBreak/>
              <w:t>5.3 - Parâmetros e Indicadores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EF53EE">
              <w:rPr>
                <w:rFonts w:ascii="Arial" w:hAnsi="Arial" w:cs="Arial"/>
                <w:bCs/>
                <w:i/>
                <w:iCs/>
              </w:rPr>
              <w:t>(definição dos parâmetros a serem utilizados para a aferição do cumprimento das metas)</w:t>
            </w:r>
            <w:r>
              <w:rPr>
                <w:rFonts w:ascii="Arial" w:hAnsi="Arial" w:cs="Arial"/>
                <w:bCs/>
                <w:i/>
                <w:iCs/>
              </w:rPr>
              <w:t>.</w:t>
            </w:r>
          </w:p>
          <w:p w14:paraId="46B4552C" w14:textId="157288B2" w:rsidR="00EF53EE" w:rsidRPr="00500AAC" w:rsidRDefault="00EF53EE" w:rsidP="00EF53EE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2834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58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  <w:tab w:val="left" w:pos="15300"/>
                <w:tab w:val="left" w:pos="16200"/>
              </w:tabs>
              <w:suppressAutoHyphens/>
              <w:autoSpaceDE w:val="0"/>
              <w:spacing w:before="120" w:after="120" w:line="360" w:lineRule="auto"/>
              <w:ind w:right="74"/>
              <w:jc w:val="both"/>
              <w:rPr>
                <w:rFonts w:ascii="Arial" w:eastAsia="Arial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lang w:eastAsia="ar-SA"/>
              </w:rPr>
              <w:t>5</w:t>
            </w:r>
            <w:r w:rsidR="00844F73" w:rsidRPr="00500AAC">
              <w:rPr>
                <w:rFonts w:ascii="Arial" w:eastAsia="Arial" w:hAnsi="Arial" w:cs="Arial"/>
                <w:b/>
                <w:sz w:val="24"/>
                <w:szCs w:val="24"/>
                <w:lang w:eastAsia="ar-SA"/>
              </w:rPr>
              <w:t>.4</w:t>
            </w:r>
            <w:r>
              <w:rPr>
                <w:rFonts w:ascii="Arial" w:eastAsia="Arial" w:hAnsi="Arial" w:cs="Arial"/>
                <w:b/>
                <w:sz w:val="24"/>
                <w:szCs w:val="24"/>
                <w:lang w:eastAsia="ar-SA"/>
              </w:rPr>
              <w:t xml:space="preserve"> - </w:t>
            </w:r>
            <w:r w:rsidR="003F1E95" w:rsidRPr="00500AAC">
              <w:rPr>
                <w:rFonts w:ascii="Arial" w:eastAsia="Arial" w:hAnsi="Arial" w:cs="Arial"/>
                <w:b/>
                <w:sz w:val="24"/>
                <w:szCs w:val="24"/>
                <w:lang w:eastAsia="ar-SA"/>
              </w:rPr>
              <w:t>Resultados esperados</w:t>
            </w:r>
          </w:p>
        </w:tc>
      </w:tr>
    </w:tbl>
    <w:p w14:paraId="67FC9EC9" w14:textId="77777777" w:rsidR="005234D1" w:rsidRPr="00500AAC" w:rsidRDefault="005234D1" w:rsidP="005234D1">
      <w:pPr>
        <w:rPr>
          <w:rFonts w:ascii="Arial" w:hAnsi="Arial" w:cs="Arial"/>
          <w:b/>
          <w:sz w:val="24"/>
          <w:szCs w:val="24"/>
          <w:lang w:eastAsia="pt-BR"/>
        </w:rPr>
      </w:pPr>
    </w:p>
    <w:p w14:paraId="58D13BD7" w14:textId="77777777" w:rsidR="00115FCA" w:rsidRPr="00500AAC" w:rsidRDefault="00115FCA" w:rsidP="00483F31">
      <w:pPr>
        <w:spacing w:after="240"/>
        <w:rPr>
          <w:rFonts w:ascii="Arial" w:hAnsi="Arial" w:cs="Arial"/>
          <w:b/>
          <w:sz w:val="24"/>
          <w:szCs w:val="24"/>
        </w:rPr>
      </w:pPr>
      <w:r w:rsidRPr="00500AAC">
        <w:rPr>
          <w:rFonts w:ascii="Arial" w:hAnsi="Arial" w:cs="Arial"/>
          <w:b/>
          <w:sz w:val="24"/>
          <w:szCs w:val="24"/>
        </w:rPr>
        <w:t>5. CRONOGRAMA DE EXECUÇÃO (Meta. Etapa ou Fase)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851"/>
        <w:gridCol w:w="851"/>
        <w:gridCol w:w="4246"/>
        <w:gridCol w:w="709"/>
        <w:gridCol w:w="857"/>
        <w:gridCol w:w="1276"/>
        <w:gridCol w:w="1417"/>
      </w:tblGrid>
      <w:tr w:rsidR="00115FCA" w:rsidRPr="00500AAC" w14:paraId="2D619C5B" w14:textId="77777777" w:rsidTr="00C63466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179D3" w14:textId="77777777" w:rsidR="00115FCA" w:rsidRPr="00500AAC" w:rsidRDefault="00115FCA" w:rsidP="00C63466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0AAC">
              <w:rPr>
                <w:rFonts w:ascii="Arial" w:hAnsi="Arial" w:cs="Arial"/>
                <w:b/>
                <w:sz w:val="24"/>
                <w:szCs w:val="24"/>
              </w:rPr>
              <w:t>Meta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22957" w14:textId="46085B6A" w:rsidR="00115FCA" w:rsidRPr="00500AAC" w:rsidRDefault="00CA320B" w:rsidP="00A90FCF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Etapa</w:t>
            </w:r>
          </w:p>
        </w:tc>
        <w:tc>
          <w:tcPr>
            <w:tcW w:w="4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8ECF0" w14:textId="77777777" w:rsidR="00115FCA" w:rsidRPr="00500AAC" w:rsidRDefault="00115FCA" w:rsidP="00C63466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0AAC">
              <w:rPr>
                <w:rFonts w:ascii="Arial" w:hAnsi="Arial" w:cs="Arial"/>
                <w:b/>
                <w:sz w:val="24"/>
                <w:szCs w:val="24"/>
              </w:rPr>
              <w:t>Especificação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67041" w14:textId="77777777" w:rsidR="00115FCA" w:rsidRPr="00500AAC" w:rsidRDefault="00115FCA" w:rsidP="00C63466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0AAC">
              <w:rPr>
                <w:rFonts w:ascii="Arial" w:hAnsi="Arial" w:cs="Arial"/>
                <w:b/>
                <w:sz w:val="24"/>
                <w:szCs w:val="24"/>
              </w:rPr>
              <w:t>Indicador Físico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D48E0" w14:textId="77777777" w:rsidR="00115FCA" w:rsidRPr="00500AAC" w:rsidRDefault="00115FCA" w:rsidP="00C63466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0AAC">
              <w:rPr>
                <w:rFonts w:ascii="Arial" w:hAnsi="Arial" w:cs="Arial"/>
                <w:b/>
                <w:sz w:val="24"/>
                <w:szCs w:val="24"/>
              </w:rPr>
              <w:t>Duração</w:t>
            </w:r>
          </w:p>
        </w:tc>
      </w:tr>
      <w:tr w:rsidR="00115FCA" w:rsidRPr="00500AAC" w14:paraId="5091444A" w14:textId="77777777" w:rsidTr="00C63466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826E1" w14:textId="77777777" w:rsidR="00115FCA" w:rsidRPr="00500AAC" w:rsidRDefault="00115FCA" w:rsidP="00C63466">
            <w:pPr>
              <w:spacing w:line="25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834B7" w14:textId="77777777" w:rsidR="00115FCA" w:rsidRPr="00500AAC" w:rsidRDefault="00115FCA" w:rsidP="00C63466">
            <w:pPr>
              <w:spacing w:line="25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4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B4C69" w14:textId="77777777" w:rsidR="00115FCA" w:rsidRPr="00500AAC" w:rsidRDefault="00115FCA" w:rsidP="00C63466">
            <w:pPr>
              <w:spacing w:line="25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F42C5" w14:textId="77777777" w:rsidR="00115FCA" w:rsidRPr="00500AAC" w:rsidRDefault="00115FCA" w:rsidP="00C63466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0AAC">
              <w:rPr>
                <w:rFonts w:ascii="Arial" w:hAnsi="Arial" w:cs="Arial"/>
                <w:b/>
                <w:sz w:val="24"/>
                <w:szCs w:val="24"/>
              </w:rPr>
              <w:t>Unid.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14554" w14:textId="77777777" w:rsidR="00115FCA" w:rsidRPr="00500AAC" w:rsidRDefault="00115FCA" w:rsidP="00C63466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0AAC">
              <w:rPr>
                <w:rFonts w:ascii="Arial" w:hAnsi="Arial" w:cs="Arial"/>
                <w:b/>
                <w:sz w:val="24"/>
                <w:szCs w:val="24"/>
              </w:rPr>
              <w:t>Quant.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D5F1D" w14:textId="77777777" w:rsidR="00115FCA" w:rsidRPr="00500AAC" w:rsidRDefault="00115FCA" w:rsidP="00C63466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0AAC">
              <w:rPr>
                <w:rFonts w:ascii="Arial" w:hAnsi="Arial" w:cs="Arial"/>
                <w:b/>
                <w:sz w:val="24"/>
                <w:szCs w:val="24"/>
              </w:rPr>
              <w:t>Início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6ACD5" w14:textId="77777777" w:rsidR="00115FCA" w:rsidRPr="00500AAC" w:rsidRDefault="00115FCA" w:rsidP="00C63466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0AAC">
              <w:rPr>
                <w:rFonts w:ascii="Arial" w:hAnsi="Arial" w:cs="Arial"/>
                <w:b/>
                <w:sz w:val="24"/>
                <w:szCs w:val="24"/>
              </w:rPr>
              <w:t>Término</w:t>
            </w:r>
          </w:p>
        </w:tc>
      </w:tr>
      <w:tr w:rsidR="00CA320B" w:rsidRPr="00500AAC" w14:paraId="6AF05349" w14:textId="77777777" w:rsidTr="006969F9">
        <w:trPr>
          <w:trHeight w:val="50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F5ADB6" w14:textId="67FF4265" w:rsidR="00CA320B" w:rsidRPr="00500AAC" w:rsidRDefault="00CA320B" w:rsidP="00A90FCF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Única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81A28" w14:textId="50C496AD" w:rsidR="00CA320B" w:rsidRPr="00500AAC" w:rsidRDefault="00CA320B" w:rsidP="00CA320B">
            <w:pPr>
              <w:shd w:val="clear" w:color="auto" w:fill="FFFFFF"/>
              <w:spacing w:line="259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Meta</w:t>
            </w:r>
          </w:p>
        </w:tc>
      </w:tr>
      <w:tr w:rsidR="00CA320B" w:rsidRPr="00500AAC" w14:paraId="6F06E8A5" w14:textId="77777777" w:rsidTr="000C77FC">
        <w:trPr>
          <w:trHeight w:val="50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2AE3E3" w14:textId="77777777" w:rsidR="00CA320B" w:rsidRPr="00500AAC" w:rsidRDefault="00CA320B" w:rsidP="00A90FCF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0C0C" w14:textId="3DB3C5F6" w:rsidR="00CA320B" w:rsidRPr="00500AAC" w:rsidRDefault="007D74E7" w:rsidP="00CA320B">
            <w:pPr>
              <w:shd w:val="clear" w:color="auto" w:fill="FFFFFF"/>
              <w:spacing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Qual é a meta?</w:t>
            </w:r>
          </w:p>
        </w:tc>
      </w:tr>
      <w:tr w:rsidR="00A90FCF" w:rsidRPr="00500AAC" w14:paraId="5C75682D" w14:textId="77777777" w:rsidTr="00C63466">
        <w:trPr>
          <w:trHeight w:val="39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800CC" w14:textId="55FB6BFB" w:rsidR="00A90FCF" w:rsidRPr="00500AAC" w:rsidRDefault="00A90FCF" w:rsidP="003A4DA4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bookmarkStart w:id="1" w:name="_Hlk103780856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4D87" w14:textId="43791ACA" w:rsidR="00A90FCF" w:rsidRPr="00500AAC" w:rsidRDefault="00A90FCF" w:rsidP="003A4DA4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0AA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1F81" w14:textId="7F8CA946" w:rsidR="00A90FCF" w:rsidRPr="00500AAC" w:rsidRDefault="00A90FCF" w:rsidP="003A4DA4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7EE5" w14:textId="77777777" w:rsidR="00A90FCF" w:rsidRPr="00500AAC" w:rsidRDefault="00A90FCF" w:rsidP="003A4DA4">
            <w:pPr>
              <w:spacing w:line="256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00AAC">
              <w:rPr>
                <w:rFonts w:ascii="Arial" w:hAnsi="Arial" w:cs="Arial"/>
                <w:color w:val="000000" w:themeColor="text1"/>
                <w:sz w:val="24"/>
                <w:szCs w:val="24"/>
              </w:rPr>
              <w:t>Un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C14D" w14:textId="4DEE8CCE" w:rsidR="00A90FCF" w:rsidRPr="00500AAC" w:rsidRDefault="007D74E7" w:rsidP="003A4DA4">
            <w:pPr>
              <w:pStyle w:val="SemEspaamento"/>
              <w:spacing w:line="25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5683F6" w14:textId="77777777" w:rsidR="00A90FCF" w:rsidRPr="00500AAC" w:rsidRDefault="00A90FCF" w:rsidP="003A4DA4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0AAC">
              <w:rPr>
                <w:rFonts w:ascii="Arial" w:hAnsi="Arial" w:cs="Arial"/>
                <w:sz w:val="24"/>
                <w:szCs w:val="24"/>
              </w:rPr>
              <w:t>A partir do primeiro dia</w:t>
            </w:r>
            <w:r w:rsidRPr="00500AA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00AAC">
              <w:rPr>
                <w:rFonts w:ascii="Arial" w:hAnsi="Arial" w:cs="Arial"/>
                <w:sz w:val="24"/>
                <w:szCs w:val="24"/>
              </w:rPr>
              <w:t>seguinte ao da publicação</w:t>
            </w:r>
            <w:r w:rsidRPr="00500AA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00AAC">
              <w:rPr>
                <w:rFonts w:ascii="Arial" w:hAnsi="Arial" w:cs="Arial"/>
                <w:sz w:val="24"/>
                <w:szCs w:val="24"/>
              </w:rPr>
              <w:t>de</w:t>
            </w:r>
            <w:r w:rsidRPr="00500AA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00AAC">
              <w:rPr>
                <w:rFonts w:ascii="Arial" w:hAnsi="Arial" w:cs="Arial"/>
                <w:sz w:val="24"/>
                <w:szCs w:val="24"/>
              </w:rPr>
              <w:t>seu</w:t>
            </w:r>
            <w:r w:rsidRPr="00500AA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00AAC">
              <w:rPr>
                <w:rFonts w:ascii="Arial" w:hAnsi="Arial" w:cs="Arial"/>
                <w:sz w:val="24"/>
                <w:szCs w:val="24"/>
              </w:rPr>
              <w:t>extrato</w:t>
            </w:r>
            <w:r w:rsidRPr="00500AA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00AAC">
              <w:rPr>
                <w:rFonts w:ascii="Arial" w:hAnsi="Arial" w:cs="Arial"/>
                <w:sz w:val="24"/>
                <w:szCs w:val="24"/>
              </w:rPr>
              <w:t>na</w:t>
            </w:r>
            <w:r w:rsidRPr="00500AA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00AAC">
              <w:rPr>
                <w:rFonts w:ascii="Arial" w:hAnsi="Arial" w:cs="Arial"/>
                <w:sz w:val="24"/>
                <w:szCs w:val="24"/>
              </w:rPr>
              <w:t>imprensa oficial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969F97" w14:textId="77777777" w:rsidR="00A90FCF" w:rsidRPr="00500AAC" w:rsidRDefault="00A90FCF" w:rsidP="007D74E7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0FCF" w:rsidRPr="00500AAC" w14:paraId="2587F486" w14:textId="77777777" w:rsidTr="00C63466">
        <w:trPr>
          <w:trHeight w:val="39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1615" w14:textId="77777777" w:rsidR="00A90FCF" w:rsidRPr="00500AAC" w:rsidRDefault="00A90FCF" w:rsidP="003A4DA4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417FE" w14:textId="759368AB" w:rsidR="00A90FCF" w:rsidRPr="00500AAC" w:rsidRDefault="00A90FCF" w:rsidP="003A4DA4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0AA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FEBA" w14:textId="5246DEA9" w:rsidR="00A90FCF" w:rsidRPr="00500AAC" w:rsidRDefault="00A90FCF" w:rsidP="003A4DA4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E39D" w14:textId="77777777" w:rsidR="00A90FCF" w:rsidRPr="00500AAC" w:rsidRDefault="00A90FCF" w:rsidP="003A4DA4">
            <w:pPr>
              <w:spacing w:line="256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00AAC">
              <w:rPr>
                <w:rFonts w:ascii="Arial" w:hAnsi="Arial" w:cs="Arial"/>
                <w:color w:val="000000" w:themeColor="text1"/>
                <w:sz w:val="24"/>
                <w:szCs w:val="24"/>
              </w:rPr>
              <w:t>Un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C0CC" w14:textId="289B7615" w:rsidR="00A90FCF" w:rsidRPr="00500AAC" w:rsidRDefault="007D74E7" w:rsidP="003A4DA4">
            <w:pPr>
              <w:pStyle w:val="SemEspaamento"/>
              <w:spacing w:line="25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25E1" w14:textId="77777777" w:rsidR="00A90FCF" w:rsidRPr="00500AAC" w:rsidRDefault="00A90FCF" w:rsidP="003A4DA4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0AAC">
              <w:rPr>
                <w:rFonts w:ascii="Arial" w:hAnsi="Arial" w:cs="Arial"/>
                <w:sz w:val="24"/>
                <w:szCs w:val="24"/>
              </w:rPr>
              <w:t>A partir do primeiro dia</w:t>
            </w:r>
            <w:r w:rsidRPr="00500AA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00AAC">
              <w:rPr>
                <w:rFonts w:ascii="Arial" w:hAnsi="Arial" w:cs="Arial"/>
                <w:sz w:val="24"/>
                <w:szCs w:val="24"/>
              </w:rPr>
              <w:t>seguinte ao da publicação</w:t>
            </w:r>
            <w:r w:rsidRPr="00500AA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00AAC">
              <w:rPr>
                <w:rFonts w:ascii="Arial" w:hAnsi="Arial" w:cs="Arial"/>
                <w:sz w:val="24"/>
                <w:szCs w:val="24"/>
              </w:rPr>
              <w:t>de</w:t>
            </w:r>
            <w:r w:rsidRPr="00500AA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00AAC">
              <w:rPr>
                <w:rFonts w:ascii="Arial" w:hAnsi="Arial" w:cs="Arial"/>
                <w:sz w:val="24"/>
                <w:szCs w:val="24"/>
              </w:rPr>
              <w:t>seu</w:t>
            </w:r>
            <w:r w:rsidRPr="00500AA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00AAC">
              <w:rPr>
                <w:rFonts w:ascii="Arial" w:hAnsi="Arial" w:cs="Arial"/>
                <w:sz w:val="24"/>
                <w:szCs w:val="24"/>
              </w:rPr>
              <w:t>extrato</w:t>
            </w:r>
            <w:r w:rsidRPr="00500AA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00AAC">
              <w:rPr>
                <w:rFonts w:ascii="Arial" w:hAnsi="Arial" w:cs="Arial"/>
                <w:sz w:val="24"/>
                <w:szCs w:val="24"/>
              </w:rPr>
              <w:t>na</w:t>
            </w:r>
            <w:r w:rsidRPr="00500AA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00AAC">
              <w:rPr>
                <w:rFonts w:ascii="Arial" w:hAnsi="Arial" w:cs="Arial"/>
                <w:sz w:val="24"/>
                <w:szCs w:val="24"/>
              </w:rPr>
              <w:t>imprensa oficial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056C" w14:textId="03D8D988" w:rsidR="00A90FCF" w:rsidRPr="00500AAC" w:rsidRDefault="00A90FCF" w:rsidP="003A4DA4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bookmarkEnd w:id="1"/>
    <w:p w14:paraId="19673FD2" w14:textId="77777777" w:rsidR="00115FCA" w:rsidRPr="00500AAC" w:rsidRDefault="00115FCA" w:rsidP="00115FCA">
      <w:pPr>
        <w:ind w:left="-851"/>
        <w:rPr>
          <w:rFonts w:ascii="Arial" w:hAnsi="Arial" w:cs="Arial"/>
          <w:b/>
          <w:sz w:val="24"/>
          <w:szCs w:val="24"/>
        </w:rPr>
      </w:pPr>
      <w:r w:rsidRPr="00500AAC">
        <w:rPr>
          <w:rFonts w:ascii="Arial" w:hAnsi="Arial" w:cs="Arial"/>
          <w:b/>
          <w:sz w:val="24"/>
          <w:szCs w:val="24"/>
        </w:rPr>
        <w:t xml:space="preserve">    </w:t>
      </w:r>
    </w:p>
    <w:p w14:paraId="290829D1" w14:textId="6E4108AE" w:rsidR="00115FCA" w:rsidRPr="00500AAC" w:rsidRDefault="00115FCA" w:rsidP="00115FCA">
      <w:pPr>
        <w:rPr>
          <w:rFonts w:ascii="Arial" w:hAnsi="Arial" w:cs="Arial"/>
          <w:b/>
          <w:sz w:val="24"/>
          <w:szCs w:val="24"/>
        </w:rPr>
      </w:pPr>
      <w:r w:rsidRPr="00500AAC">
        <w:rPr>
          <w:rFonts w:ascii="Arial" w:hAnsi="Arial" w:cs="Arial"/>
          <w:b/>
          <w:sz w:val="24"/>
          <w:szCs w:val="24"/>
        </w:rPr>
        <w:t xml:space="preserve"> 6. PLANO DE APLICAÇÃO</w:t>
      </w:r>
    </w:p>
    <w:tbl>
      <w:tblPr>
        <w:tblW w:w="10135" w:type="dxa"/>
        <w:tblInd w:w="-36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8"/>
        <w:gridCol w:w="4179"/>
        <w:gridCol w:w="1564"/>
        <w:gridCol w:w="1560"/>
        <w:gridCol w:w="1554"/>
      </w:tblGrid>
      <w:tr w:rsidR="00115FCA" w:rsidRPr="00500AAC" w14:paraId="2A15E9AF" w14:textId="77777777" w:rsidTr="00C63466">
        <w:tc>
          <w:tcPr>
            <w:tcW w:w="5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38F830" w14:textId="77777777" w:rsidR="00115FCA" w:rsidRPr="00500AAC" w:rsidRDefault="00115FCA" w:rsidP="00C63466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0AAC">
              <w:rPr>
                <w:rFonts w:ascii="Arial" w:hAnsi="Arial" w:cs="Arial"/>
                <w:b/>
                <w:sz w:val="24"/>
                <w:szCs w:val="24"/>
              </w:rPr>
              <w:t>Natureza da Despesa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9962B4B" w14:textId="77777777" w:rsidR="00115FCA" w:rsidRPr="00500AAC" w:rsidRDefault="00115FCA" w:rsidP="00483F31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0AAC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107BEA0" w14:textId="77777777" w:rsidR="00115FCA" w:rsidRPr="00500AAC" w:rsidRDefault="00115FCA" w:rsidP="00483F31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0AAC">
              <w:rPr>
                <w:rFonts w:ascii="Arial" w:hAnsi="Arial" w:cs="Arial"/>
                <w:b/>
                <w:sz w:val="24"/>
                <w:szCs w:val="24"/>
              </w:rPr>
              <w:t>Concedente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128ECEC" w14:textId="77777777" w:rsidR="00115FCA" w:rsidRPr="00500AAC" w:rsidRDefault="00115FCA" w:rsidP="00C63466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0AAC">
              <w:rPr>
                <w:rFonts w:ascii="Arial" w:hAnsi="Arial" w:cs="Arial"/>
                <w:b/>
                <w:sz w:val="24"/>
                <w:szCs w:val="24"/>
              </w:rPr>
              <w:t>Proponente</w:t>
            </w:r>
          </w:p>
        </w:tc>
      </w:tr>
      <w:tr w:rsidR="00115FCA" w:rsidRPr="00500AAC" w14:paraId="568B2D36" w14:textId="77777777" w:rsidTr="00C63466"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5B2B126" w14:textId="77777777" w:rsidR="00115FCA" w:rsidRPr="00500AAC" w:rsidRDefault="00115FCA" w:rsidP="00C63466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0AAC">
              <w:rPr>
                <w:rFonts w:ascii="Arial" w:hAnsi="Arial" w:cs="Arial"/>
                <w:b/>
                <w:sz w:val="24"/>
                <w:szCs w:val="24"/>
              </w:rPr>
              <w:t>Código</w:t>
            </w:r>
          </w:p>
        </w:tc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342B8B9" w14:textId="77777777" w:rsidR="00115FCA" w:rsidRPr="00500AAC" w:rsidRDefault="00115FCA" w:rsidP="00C63466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0AAC">
              <w:rPr>
                <w:rFonts w:ascii="Arial" w:hAnsi="Arial" w:cs="Arial"/>
                <w:b/>
                <w:sz w:val="24"/>
                <w:szCs w:val="24"/>
              </w:rPr>
              <w:t>Especificação</w:t>
            </w:r>
          </w:p>
        </w:tc>
        <w:tc>
          <w:tcPr>
            <w:tcW w:w="15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B57AB5" w14:textId="77777777" w:rsidR="00115FCA" w:rsidRPr="00500AAC" w:rsidRDefault="00115FCA" w:rsidP="00483F31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314200" w14:textId="77777777" w:rsidR="00115FCA" w:rsidRPr="00500AAC" w:rsidRDefault="00115FCA" w:rsidP="00483F31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BDE871" w14:textId="77777777" w:rsidR="00115FCA" w:rsidRPr="00500AAC" w:rsidRDefault="00115FCA" w:rsidP="00C63466">
            <w:pPr>
              <w:spacing w:line="25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128A9" w:rsidRPr="00500AAC" w14:paraId="189EEBE1" w14:textId="77777777" w:rsidTr="00C63466">
        <w:trPr>
          <w:trHeight w:val="306"/>
        </w:trPr>
        <w:tc>
          <w:tcPr>
            <w:tcW w:w="1278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34525BB1" w14:textId="77777777" w:rsidR="00A128A9" w:rsidRPr="00500AAC" w:rsidRDefault="00A128A9" w:rsidP="00A128A9">
            <w:pPr>
              <w:spacing w:line="25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500AAC">
              <w:rPr>
                <w:rFonts w:ascii="Arial" w:hAnsi="Arial" w:cs="Arial"/>
                <w:sz w:val="24"/>
                <w:szCs w:val="24"/>
              </w:rPr>
              <w:t>4.4.50.42</w:t>
            </w:r>
          </w:p>
        </w:tc>
        <w:tc>
          <w:tcPr>
            <w:tcW w:w="4179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56945E6E" w14:textId="77777777" w:rsidR="00A128A9" w:rsidRPr="00500AAC" w:rsidRDefault="00A128A9" w:rsidP="00A128A9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500AAC">
              <w:rPr>
                <w:rFonts w:ascii="Arial" w:hAnsi="Arial" w:cs="Arial"/>
                <w:sz w:val="24"/>
                <w:szCs w:val="24"/>
              </w:rPr>
              <w:t xml:space="preserve">Auxílios </w:t>
            </w:r>
          </w:p>
        </w:tc>
        <w:tc>
          <w:tcPr>
            <w:tcW w:w="15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4F78698" w14:textId="50877474" w:rsidR="00A128A9" w:rsidRPr="00500AAC" w:rsidRDefault="00A128A9" w:rsidP="00483F31">
            <w:pPr>
              <w:spacing w:line="256" w:lineRule="auto"/>
              <w:jc w:val="center"/>
              <w:rPr>
                <w:rFonts w:ascii="Arial" w:hAnsi="Arial" w:cs="Arial"/>
              </w:rPr>
            </w:pPr>
            <w:r w:rsidRPr="00500AAC">
              <w:rPr>
                <w:rFonts w:ascii="Arial" w:hAnsi="Arial" w:cs="Arial"/>
              </w:rPr>
              <w:t>R$</w:t>
            </w:r>
            <w:r w:rsidR="00483F31" w:rsidRPr="00500AAC">
              <w:rPr>
                <w:rFonts w:ascii="Arial" w:hAnsi="Arial" w:cs="Arial"/>
              </w:rPr>
              <w:t xml:space="preserve"> </w:t>
            </w:r>
            <w:r w:rsidR="007D74E7">
              <w:rPr>
                <w:rFonts w:ascii="Arial" w:hAnsi="Arial" w:cs="Arial"/>
              </w:rPr>
              <w:t>00</w:t>
            </w:r>
            <w:r w:rsidR="00483F31" w:rsidRPr="00500AAC">
              <w:rPr>
                <w:rFonts w:ascii="Arial" w:hAnsi="Arial" w:cs="Arial"/>
              </w:rPr>
              <w:t>.000,00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6F32685" w14:textId="4A42C40A" w:rsidR="00A128A9" w:rsidRPr="00500AAC" w:rsidRDefault="00483F31" w:rsidP="00483F31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 w:rsidRPr="00500AAC">
              <w:rPr>
                <w:rFonts w:ascii="Arial" w:hAnsi="Arial" w:cs="Arial"/>
              </w:rPr>
              <w:t xml:space="preserve">R$ </w:t>
            </w:r>
            <w:r w:rsidR="007D74E7">
              <w:rPr>
                <w:rFonts w:ascii="Arial" w:hAnsi="Arial" w:cs="Arial"/>
              </w:rPr>
              <w:t>00</w:t>
            </w:r>
            <w:r w:rsidRPr="00500AAC">
              <w:rPr>
                <w:rFonts w:ascii="Arial" w:hAnsi="Arial" w:cs="Arial"/>
              </w:rPr>
              <w:t>.000,00</w:t>
            </w:r>
          </w:p>
        </w:tc>
        <w:tc>
          <w:tcPr>
            <w:tcW w:w="15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919AA16" w14:textId="77777777" w:rsidR="00A128A9" w:rsidRPr="00500AAC" w:rsidRDefault="00A128A9" w:rsidP="00A128A9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0AAC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A128A9" w:rsidRPr="00500AAC" w14:paraId="53BE4463" w14:textId="77777777" w:rsidTr="00C63466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BE112" w14:textId="77777777" w:rsidR="00A128A9" w:rsidRPr="00500AAC" w:rsidRDefault="00A128A9" w:rsidP="00A128A9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0AAC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2A35" w14:textId="77777777" w:rsidR="00A128A9" w:rsidRPr="00500AAC" w:rsidRDefault="00A128A9" w:rsidP="00A128A9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E15B6" w14:textId="513090B1" w:rsidR="00A128A9" w:rsidRPr="00500AAC" w:rsidRDefault="00483F31" w:rsidP="00483F31">
            <w:pPr>
              <w:spacing w:line="256" w:lineRule="auto"/>
              <w:jc w:val="center"/>
              <w:rPr>
                <w:rFonts w:ascii="Arial" w:hAnsi="Arial" w:cs="Arial"/>
                <w:b/>
                <w:bCs/>
              </w:rPr>
            </w:pPr>
            <w:r w:rsidRPr="00500AAC">
              <w:rPr>
                <w:rFonts w:ascii="Arial" w:hAnsi="Arial" w:cs="Arial"/>
              </w:rPr>
              <w:t xml:space="preserve">R$ </w:t>
            </w:r>
            <w:r w:rsidR="007D74E7">
              <w:rPr>
                <w:rFonts w:ascii="Arial" w:hAnsi="Arial" w:cs="Arial"/>
              </w:rPr>
              <w:t>00</w:t>
            </w:r>
            <w:r w:rsidRPr="00500AAC">
              <w:rPr>
                <w:rFonts w:ascii="Arial" w:hAnsi="Arial" w:cs="Arial"/>
              </w:rPr>
              <w:t>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3B484" w14:textId="74CE0596" w:rsidR="00A128A9" w:rsidRPr="00500AAC" w:rsidRDefault="00483F31" w:rsidP="00483F31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 w:rsidRPr="00500AAC">
              <w:rPr>
                <w:rFonts w:ascii="Arial" w:hAnsi="Arial" w:cs="Arial"/>
              </w:rPr>
              <w:t xml:space="preserve">R$ </w:t>
            </w:r>
            <w:r w:rsidR="007D74E7">
              <w:rPr>
                <w:rFonts w:ascii="Arial" w:hAnsi="Arial" w:cs="Arial"/>
              </w:rPr>
              <w:t>00</w:t>
            </w:r>
            <w:r w:rsidRPr="00500AAC">
              <w:rPr>
                <w:rFonts w:ascii="Arial" w:hAnsi="Arial" w:cs="Arial"/>
              </w:rPr>
              <w:t>.000,00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11E25" w14:textId="77777777" w:rsidR="00A128A9" w:rsidRPr="00500AAC" w:rsidRDefault="00A128A9" w:rsidP="00A128A9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0AAC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</w:tbl>
    <w:p w14:paraId="455266BA" w14:textId="77777777" w:rsidR="00115FCA" w:rsidRPr="00500AAC" w:rsidRDefault="00115FCA" w:rsidP="00115FCA">
      <w:pPr>
        <w:tabs>
          <w:tab w:val="left" w:pos="1410"/>
        </w:tabs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40" w:firstRow="0" w:lastRow="1" w:firstColumn="0" w:lastColumn="1" w:noHBand="0" w:noVBand="0"/>
      </w:tblPr>
      <w:tblGrid>
        <w:gridCol w:w="710"/>
        <w:gridCol w:w="850"/>
        <w:gridCol w:w="3969"/>
        <w:gridCol w:w="851"/>
        <w:gridCol w:w="850"/>
        <w:gridCol w:w="142"/>
        <w:gridCol w:w="1276"/>
        <w:gridCol w:w="1559"/>
      </w:tblGrid>
      <w:tr w:rsidR="00115FCA" w:rsidRPr="00500AAC" w14:paraId="276F1B17" w14:textId="77777777" w:rsidTr="00C63466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BC278" w14:textId="77777777" w:rsidR="00115FCA" w:rsidRPr="00500AAC" w:rsidRDefault="00115FCA" w:rsidP="00C63466">
            <w:pPr>
              <w:spacing w:line="256" w:lineRule="auto"/>
              <w:ind w:left="-70" w:right="-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0AAC">
              <w:rPr>
                <w:rFonts w:ascii="Arial" w:hAnsi="Arial" w:cs="Arial"/>
                <w:b/>
                <w:sz w:val="24"/>
                <w:szCs w:val="24"/>
              </w:rPr>
              <w:t>Meta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C5687" w14:textId="2DC30309" w:rsidR="00115FCA" w:rsidRPr="00500AAC" w:rsidRDefault="00115FCA" w:rsidP="00E72D4D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0AAC">
              <w:rPr>
                <w:rFonts w:ascii="Arial" w:hAnsi="Arial" w:cs="Arial"/>
                <w:b/>
                <w:sz w:val="24"/>
                <w:szCs w:val="24"/>
              </w:rPr>
              <w:t>Etapa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07B45" w14:textId="77777777" w:rsidR="00115FCA" w:rsidRPr="00500AAC" w:rsidRDefault="00115FCA" w:rsidP="00C63466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0AAC">
              <w:rPr>
                <w:rFonts w:ascii="Arial" w:hAnsi="Arial" w:cs="Arial"/>
                <w:b/>
                <w:sz w:val="24"/>
                <w:szCs w:val="24"/>
              </w:rPr>
              <w:t>Especificação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5D438" w14:textId="77777777" w:rsidR="00115FCA" w:rsidRPr="00500AAC" w:rsidRDefault="00115FCA" w:rsidP="00C63466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0AAC">
              <w:rPr>
                <w:rFonts w:ascii="Arial" w:hAnsi="Arial" w:cs="Arial"/>
                <w:b/>
                <w:sz w:val="24"/>
                <w:szCs w:val="24"/>
              </w:rPr>
              <w:t>Indicador Físico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B2D21" w14:textId="77777777" w:rsidR="00115FCA" w:rsidRPr="00500AAC" w:rsidRDefault="00115FCA" w:rsidP="00C63466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0AAC">
              <w:rPr>
                <w:rFonts w:ascii="Arial" w:hAnsi="Arial" w:cs="Arial"/>
                <w:b/>
                <w:sz w:val="24"/>
                <w:szCs w:val="24"/>
              </w:rPr>
              <w:t>Valores</w:t>
            </w:r>
          </w:p>
        </w:tc>
      </w:tr>
      <w:tr w:rsidR="00115FCA" w:rsidRPr="00500AAC" w14:paraId="6B92364F" w14:textId="77777777" w:rsidTr="00C63466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EFB7F" w14:textId="77777777" w:rsidR="00115FCA" w:rsidRPr="00500AAC" w:rsidRDefault="00115FCA" w:rsidP="00C63466">
            <w:pPr>
              <w:spacing w:line="25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3358A" w14:textId="77777777" w:rsidR="00115FCA" w:rsidRPr="00500AAC" w:rsidRDefault="00115FCA" w:rsidP="00C63466">
            <w:pPr>
              <w:spacing w:line="25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9D976" w14:textId="77777777" w:rsidR="00115FCA" w:rsidRPr="00500AAC" w:rsidRDefault="00115FCA" w:rsidP="00C63466">
            <w:pPr>
              <w:spacing w:line="25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82DC1" w14:textId="77777777" w:rsidR="00115FCA" w:rsidRPr="00500AAC" w:rsidRDefault="00115FCA" w:rsidP="00C63466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0AAC">
              <w:rPr>
                <w:rFonts w:ascii="Arial" w:hAnsi="Arial" w:cs="Arial"/>
                <w:b/>
                <w:sz w:val="24"/>
                <w:szCs w:val="24"/>
              </w:rPr>
              <w:t>Unid.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00D33" w14:textId="77777777" w:rsidR="00115FCA" w:rsidRPr="00500AAC" w:rsidRDefault="00115FCA" w:rsidP="00C63466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0AAC">
              <w:rPr>
                <w:rFonts w:ascii="Arial" w:hAnsi="Arial" w:cs="Arial"/>
                <w:b/>
                <w:sz w:val="24"/>
                <w:szCs w:val="24"/>
              </w:rPr>
              <w:t>Quant.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706F6" w14:textId="77777777" w:rsidR="00115FCA" w:rsidRPr="00500AAC" w:rsidRDefault="00115FCA" w:rsidP="00C63466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0AAC">
              <w:rPr>
                <w:rFonts w:ascii="Arial" w:hAnsi="Arial" w:cs="Arial"/>
                <w:b/>
                <w:sz w:val="24"/>
                <w:szCs w:val="24"/>
              </w:rPr>
              <w:t>Vr. Unit.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2F65E" w14:textId="77777777" w:rsidR="00115FCA" w:rsidRPr="00500AAC" w:rsidRDefault="00115FCA" w:rsidP="00C63466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0AAC">
              <w:rPr>
                <w:rFonts w:ascii="Arial" w:hAnsi="Arial" w:cs="Arial"/>
                <w:b/>
                <w:sz w:val="24"/>
                <w:szCs w:val="24"/>
              </w:rPr>
              <w:t>Vr. Total</w:t>
            </w:r>
          </w:p>
        </w:tc>
      </w:tr>
      <w:tr w:rsidR="00D56CB8" w:rsidRPr="00500AAC" w14:paraId="7449C06D" w14:textId="77777777" w:rsidTr="0057006B">
        <w:trPr>
          <w:trHeight w:val="39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3A5D72" w14:textId="1B7E3110" w:rsidR="00D56CB8" w:rsidRPr="00E72D4D" w:rsidRDefault="00D56CB8" w:rsidP="00D56CB8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2D4D">
              <w:rPr>
                <w:rFonts w:ascii="Arial" w:hAnsi="Arial" w:cs="Arial"/>
                <w:b/>
                <w:bCs/>
                <w:sz w:val="20"/>
                <w:szCs w:val="20"/>
              </w:rPr>
              <w:t>Única</w:t>
            </w:r>
          </w:p>
        </w:tc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2935" w14:textId="31B715DC" w:rsidR="00D56CB8" w:rsidRPr="00500AAC" w:rsidRDefault="00D56CB8" w:rsidP="00D56CB8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Meta</w:t>
            </w:r>
          </w:p>
        </w:tc>
      </w:tr>
      <w:tr w:rsidR="00D56CB8" w:rsidRPr="00500AAC" w14:paraId="565FC673" w14:textId="77777777" w:rsidTr="00C837BF">
        <w:trPr>
          <w:trHeight w:val="39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870CE9" w14:textId="77777777" w:rsidR="00D56CB8" w:rsidRPr="00E72D4D" w:rsidRDefault="00D56CB8" w:rsidP="00D56CB8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46FB" w14:textId="329A4F02" w:rsidR="00D56CB8" w:rsidRPr="00500AAC" w:rsidRDefault="007D74E7" w:rsidP="00D56CB8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Qual a meta?</w:t>
            </w:r>
          </w:p>
        </w:tc>
      </w:tr>
      <w:tr w:rsidR="00B107C9" w:rsidRPr="00500AAC" w14:paraId="122493D0" w14:textId="77777777" w:rsidTr="007D74E7">
        <w:trPr>
          <w:trHeight w:val="39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67FE32" w14:textId="3380CF31" w:rsidR="00B107C9" w:rsidRPr="00500AAC" w:rsidRDefault="00B107C9" w:rsidP="00D56CB8">
            <w:pPr>
              <w:spacing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8FB3E2" w14:textId="52D723BC" w:rsidR="00B107C9" w:rsidRPr="00500AAC" w:rsidRDefault="00B107C9" w:rsidP="00D56CB8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0AA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75EFA6" w14:textId="64D5BE4A" w:rsidR="00B107C9" w:rsidRPr="00500AAC" w:rsidRDefault="00B107C9" w:rsidP="00D56CB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6C06" w14:textId="77777777" w:rsidR="00B107C9" w:rsidRPr="007D74E7" w:rsidRDefault="00B107C9" w:rsidP="00D56CB8">
            <w:pPr>
              <w:spacing w:line="25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D74E7">
              <w:rPr>
                <w:rFonts w:ascii="Arial" w:hAnsi="Arial" w:cs="Arial"/>
                <w:color w:val="000000" w:themeColor="text1"/>
              </w:rPr>
              <w:t>Un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0F47" w14:textId="2364EAA3" w:rsidR="00B107C9" w:rsidRPr="007D74E7" w:rsidRDefault="007D74E7" w:rsidP="00D56CB8">
            <w:pPr>
              <w:pStyle w:val="SemEspaamento"/>
              <w:spacing w:line="256" w:lineRule="auto"/>
              <w:jc w:val="center"/>
              <w:rPr>
                <w:rFonts w:ascii="Arial" w:hAnsi="Arial" w:cs="Arial"/>
                <w:color w:val="000000"/>
              </w:rPr>
            </w:pPr>
            <w:r w:rsidRPr="007D74E7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EDC41" w14:textId="4C6610BE" w:rsidR="00B107C9" w:rsidRPr="007D74E7" w:rsidRDefault="00B107C9" w:rsidP="00D56CB8">
            <w:pPr>
              <w:spacing w:line="256" w:lineRule="auto"/>
              <w:ind w:right="-70"/>
              <w:jc w:val="center"/>
              <w:rPr>
                <w:rFonts w:ascii="Arial" w:hAnsi="Arial" w:cs="Arial"/>
              </w:rPr>
            </w:pPr>
            <w:r w:rsidRPr="007D74E7">
              <w:rPr>
                <w:rFonts w:ascii="Arial" w:hAnsi="Arial" w:cs="Arial"/>
              </w:rPr>
              <w:t xml:space="preserve">R$ </w:t>
            </w:r>
            <w:r w:rsidR="007D74E7" w:rsidRPr="007D74E7">
              <w:rPr>
                <w:rFonts w:ascii="Arial" w:hAnsi="Arial" w:cs="Arial"/>
              </w:rPr>
              <w:t>00</w:t>
            </w:r>
            <w:r w:rsidRPr="007D74E7">
              <w:rPr>
                <w:rFonts w:ascii="Arial" w:hAnsi="Arial" w:cs="Arial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6BB4" w14:textId="1B18C921" w:rsidR="00B107C9" w:rsidRPr="00500AAC" w:rsidRDefault="00B107C9" w:rsidP="00D56CB8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 w:rsidRPr="00500AAC">
              <w:rPr>
                <w:rFonts w:ascii="Arial" w:hAnsi="Arial" w:cs="Arial"/>
              </w:rPr>
              <w:t xml:space="preserve">R$ </w:t>
            </w:r>
            <w:r w:rsidR="007D74E7">
              <w:rPr>
                <w:rFonts w:ascii="Arial" w:hAnsi="Arial" w:cs="Arial"/>
              </w:rPr>
              <w:t>00</w:t>
            </w:r>
            <w:r w:rsidRPr="00500AAC">
              <w:rPr>
                <w:rFonts w:ascii="Arial" w:hAnsi="Arial" w:cs="Arial"/>
              </w:rPr>
              <w:t>.000,00</w:t>
            </w:r>
          </w:p>
        </w:tc>
      </w:tr>
      <w:tr w:rsidR="00B107C9" w:rsidRPr="00500AAC" w14:paraId="596B47AE" w14:textId="77777777" w:rsidTr="007D74E7">
        <w:trPr>
          <w:trHeight w:val="39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73C02" w14:textId="77777777" w:rsidR="00B107C9" w:rsidRPr="00500AAC" w:rsidRDefault="00B107C9" w:rsidP="00D56CB8">
            <w:pPr>
              <w:spacing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C77C" w14:textId="77777777" w:rsidR="00B107C9" w:rsidRPr="00500AAC" w:rsidRDefault="00B107C9" w:rsidP="00D56CB8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A0B7" w14:textId="77777777" w:rsidR="00B107C9" w:rsidRPr="00500AAC" w:rsidRDefault="00B107C9" w:rsidP="00D56CB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C4217" w14:textId="3BA74976" w:rsidR="00B107C9" w:rsidRPr="007D74E7" w:rsidRDefault="00B107C9" w:rsidP="00D56CB8">
            <w:pPr>
              <w:spacing w:line="25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D74E7">
              <w:rPr>
                <w:rFonts w:ascii="Arial" w:hAnsi="Arial" w:cs="Arial"/>
                <w:color w:val="000000" w:themeColor="text1"/>
              </w:rPr>
              <w:t>U</w:t>
            </w:r>
            <w:r w:rsidR="0083158B" w:rsidRPr="007D74E7">
              <w:rPr>
                <w:rFonts w:ascii="Arial" w:hAnsi="Arial" w:cs="Arial"/>
                <w:color w:val="000000" w:themeColor="text1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57FE" w14:textId="6B75BCCF" w:rsidR="00B107C9" w:rsidRPr="007D74E7" w:rsidRDefault="007D74E7" w:rsidP="00D56CB8">
            <w:pPr>
              <w:pStyle w:val="SemEspaamento"/>
              <w:spacing w:line="256" w:lineRule="auto"/>
              <w:jc w:val="center"/>
              <w:rPr>
                <w:rFonts w:ascii="Arial" w:hAnsi="Arial" w:cs="Arial"/>
                <w:color w:val="000000"/>
              </w:rPr>
            </w:pPr>
            <w:r w:rsidRPr="007D74E7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6F2A" w14:textId="3958A0F8" w:rsidR="00B107C9" w:rsidRPr="007D74E7" w:rsidRDefault="00B107C9" w:rsidP="00D56CB8">
            <w:pPr>
              <w:spacing w:line="256" w:lineRule="auto"/>
              <w:ind w:right="-70"/>
              <w:jc w:val="center"/>
              <w:rPr>
                <w:rFonts w:ascii="Arial" w:hAnsi="Arial" w:cs="Arial"/>
              </w:rPr>
            </w:pPr>
            <w:r w:rsidRPr="007D74E7">
              <w:rPr>
                <w:rFonts w:ascii="Arial" w:hAnsi="Arial" w:cs="Arial"/>
              </w:rPr>
              <w:t xml:space="preserve">R$ </w:t>
            </w:r>
            <w:r w:rsidR="007D74E7" w:rsidRPr="007D74E7">
              <w:rPr>
                <w:rFonts w:ascii="Arial" w:hAnsi="Arial" w:cs="Arial"/>
              </w:rPr>
              <w:t>00</w:t>
            </w:r>
            <w:r w:rsidRPr="007D74E7">
              <w:rPr>
                <w:rFonts w:ascii="Arial" w:hAnsi="Arial" w:cs="Arial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14119" w14:textId="0BB29EB8" w:rsidR="00B107C9" w:rsidRPr="00500AAC" w:rsidRDefault="00B107C9" w:rsidP="00D56CB8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R$ </w:t>
            </w:r>
            <w:r w:rsidR="007D74E7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>.000,00</w:t>
            </w:r>
          </w:p>
        </w:tc>
      </w:tr>
      <w:tr w:rsidR="00D56CB8" w:rsidRPr="00500AAC" w14:paraId="7C9A5544" w14:textId="77777777" w:rsidTr="007D74E7">
        <w:trPr>
          <w:trHeight w:val="395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4FAEE" w14:textId="77777777" w:rsidR="00D56CB8" w:rsidRPr="00500AAC" w:rsidRDefault="00D56CB8" w:rsidP="00D56CB8">
            <w:pPr>
              <w:spacing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B47AF" w14:textId="7B9E226C" w:rsidR="00D56CB8" w:rsidRPr="00500AAC" w:rsidRDefault="00D56CB8" w:rsidP="00D56CB8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0AA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3E9E9" w14:textId="76F2106B" w:rsidR="00D56CB8" w:rsidRPr="00500AAC" w:rsidRDefault="00D56CB8" w:rsidP="00D56CB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19791" w14:textId="77777777" w:rsidR="00D56CB8" w:rsidRPr="007D74E7" w:rsidRDefault="00D56CB8" w:rsidP="00D56CB8">
            <w:pPr>
              <w:spacing w:line="25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D74E7">
              <w:rPr>
                <w:rFonts w:ascii="Arial" w:hAnsi="Arial" w:cs="Arial"/>
                <w:color w:val="000000" w:themeColor="text1"/>
              </w:rPr>
              <w:t>Un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5C56" w14:textId="1FA1A925" w:rsidR="00D56CB8" w:rsidRPr="007D74E7" w:rsidRDefault="007D74E7" w:rsidP="00D56CB8">
            <w:pPr>
              <w:pStyle w:val="SemEspaamento"/>
              <w:spacing w:line="256" w:lineRule="auto"/>
              <w:jc w:val="center"/>
              <w:rPr>
                <w:rFonts w:ascii="Arial" w:hAnsi="Arial" w:cs="Arial"/>
                <w:color w:val="000000"/>
              </w:rPr>
            </w:pPr>
            <w:r w:rsidRPr="007D74E7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30DBC" w14:textId="43F277B6" w:rsidR="00D56CB8" w:rsidRPr="007D74E7" w:rsidRDefault="00D56CB8" w:rsidP="00D56CB8">
            <w:pPr>
              <w:spacing w:line="256" w:lineRule="auto"/>
              <w:ind w:right="-70"/>
              <w:jc w:val="center"/>
              <w:rPr>
                <w:rFonts w:ascii="Arial" w:hAnsi="Arial" w:cs="Arial"/>
              </w:rPr>
            </w:pPr>
            <w:r w:rsidRPr="007D74E7">
              <w:rPr>
                <w:rFonts w:ascii="Arial" w:hAnsi="Arial" w:cs="Arial"/>
              </w:rPr>
              <w:t xml:space="preserve">R$ </w:t>
            </w:r>
            <w:r w:rsidR="007D74E7" w:rsidRPr="007D74E7">
              <w:rPr>
                <w:rFonts w:ascii="Arial" w:hAnsi="Arial" w:cs="Arial"/>
              </w:rPr>
              <w:t>00</w:t>
            </w:r>
            <w:r w:rsidRPr="007D74E7">
              <w:rPr>
                <w:rFonts w:ascii="Arial" w:hAnsi="Arial" w:cs="Arial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AB80" w14:textId="269A233F" w:rsidR="00D56CB8" w:rsidRPr="00500AAC" w:rsidRDefault="00D56CB8" w:rsidP="00D56CB8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0AAC">
              <w:rPr>
                <w:rFonts w:ascii="Arial" w:hAnsi="Arial" w:cs="Arial"/>
              </w:rPr>
              <w:t xml:space="preserve">R$ </w:t>
            </w:r>
            <w:r w:rsidR="007D74E7">
              <w:rPr>
                <w:rFonts w:ascii="Arial" w:hAnsi="Arial" w:cs="Arial"/>
              </w:rPr>
              <w:t>00</w:t>
            </w:r>
            <w:r w:rsidRPr="00500AAC">
              <w:rPr>
                <w:rFonts w:ascii="Arial" w:hAnsi="Arial" w:cs="Arial"/>
              </w:rPr>
              <w:t>.000,00</w:t>
            </w:r>
          </w:p>
        </w:tc>
      </w:tr>
      <w:tr w:rsidR="00D56CB8" w:rsidRPr="00500AAC" w14:paraId="28A6A922" w14:textId="77777777" w:rsidTr="00C63466">
        <w:trPr>
          <w:trHeight w:val="395"/>
        </w:trPr>
        <w:tc>
          <w:tcPr>
            <w:tcW w:w="86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A673E" w14:textId="77777777" w:rsidR="00D56CB8" w:rsidRPr="00500AAC" w:rsidRDefault="00D56CB8" w:rsidP="00D56CB8">
            <w:pPr>
              <w:spacing w:line="256" w:lineRule="auto"/>
              <w:ind w:right="-7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0AAC"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A876" w14:textId="1BCF14C7" w:rsidR="00D56CB8" w:rsidRPr="00500AAC" w:rsidRDefault="00D56CB8" w:rsidP="00D56CB8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0AAC">
              <w:rPr>
                <w:rFonts w:ascii="Arial" w:hAnsi="Arial" w:cs="Arial"/>
              </w:rPr>
              <w:t xml:space="preserve">R$ </w:t>
            </w:r>
            <w:r w:rsidR="007D74E7">
              <w:rPr>
                <w:rFonts w:ascii="Arial" w:hAnsi="Arial" w:cs="Arial"/>
              </w:rPr>
              <w:t>00</w:t>
            </w:r>
            <w:r w:rsidRPr="00500AAC">
              <w:rPr>
                <w:rFonts w:ascii="Arial" w:hAnsi="Arial" w:cs="Arial"/>
              </w:rPr>
              <w:t>.000,00</w:t>
            </w:r>
          </w:p>
        </w:tc>
      </w:tr>
    </w:tbl>
    <w:p w14:paraId="1CB35745" w14:textId="77777777" w:rsidR="00115FCA" w:rsidRPr="00500AAC" w:rsidRDefault="00115FCA" w:rsidP="00115FCA">
      <w:pPr>
        <w:rPr>
          <w:rFonts w:ascii="Arial" w:hAnsi="Arial" w:cs="Arial"/>
          <w:sz w:val="24"/>
          <w:szCs w:val="24"/>
        </w:rPr>
      </w:pPr>
    </w:p>
    <w:p w14:paraId="26BF9925" w14:textId="77777777" w:rsidR="002C32C2" w:rsidRPr="00500AAC" w:rsidRDefault="002C32C2" w:rsidP="005234D1">
      <w:pPr>
        <w:tabs>
          <w:tab w:val="left" w:pos="1410"/>
        </w:tabs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271189BD" w14:textId="1FF79B2D" w:rsidR="00B107C9" w:rsidRPr="00B107C9" w:rsidRDefault="00B107C9" w:rsidP="00B107C9">
      <w:pPr>
        <w:pStyle w:val="PargrafodaLista"/>
        <w:numPr>
          <w:ilvl w:val="0"/>
          <w:numId w:val="41"/>
        </w:numPr>
        <w:spacing w:after="240"/>
        <w:ind w:left="0" w:hanging="357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Cronograma de desembolso</w:t>
      </w:r>
    </w:p>
    <w:p w14:paraId="4F43DA6F" w14:textId="619EED5C" w:rsidR="005234D1" w:rsidRPr="00500AAC" w:rsidRDefault="00420921" w:rsidP="005234D1">
      <w:pPr>
        <w:ind w:left="-851"/>
        <w:rPr>
          <w:rFonts w:ascii="Arial" w:hAnsi="Arial" w:cs="Arial"/>
          <w:b/>
          <w:caps/>
          <w:sz w:val="24"/>
          <w:szCs w:val="24"/>
        </w:rPr>
      </w:pPr>
      <w:r w:rsidRPr="00500AAC">
        <w:rPr>
          <w:rFonts w:ascii="Arial" w:hAnsi="Arial" w:cs="Arial"/>
          <w:b/>
          <w:sz w:val="24"/>
          <w:szCs w:val="24"/>
        </w:rPr>
        <w:t xml:space="preserve"> </w:t>
      </w:r>
      <w:r w:rsidR="007C6AA6" w:rsidRPr="00500AAC">
        <w:rPr>
          <w:rFonts w:ascii="Arial" w:hAnsi="Arial" w:cs="Arial"/>
          <w:b/>
          <w:caps/>
          <w:sz w:val="24"/>
          <w:szCs w:val="24"/>
        </w:rPr>
        <w:t xml:space="preserve">    </w:t>
      </w:r>
      <w:r w:rsidR="005234D1" w:rsidRPr="00500AAC">
        <w:rPr>
          <w:rFonts w:ascii="Arial" w:hAnsi="Arial" w:cs="Arial"/>
          <w:b/>
          <w:caps/>
          <w:sz w:val="24"/>
          <w:szCs w:val="24"/>
        </w:rPr>
        <w:t xml:space="preserve">   Concedente </w:t>
      </w:r>
      <w:r w:rsidR="007D74E7">
        <w:rPr>
          <w:rFonts w:ascii="Arial" w:hAnsi="Arial" w:cs="Arial"/>
          <w:b/>
          <w:caps/>
          <w:sz w:val="24"/>
          <w:szCs w:val="24"/>
        </w:rPr>
        <w:t>–</w:t>
      </w:r>
      <w:r w:rsidR="005234D1" w:rsidRPr="00500AAC">
        <w:rPr>
          <w:rFonts w:ascii="Arial" w:hAnsi="Arial" w:cs="Arial"/>
          <w:b/>
          <w:caps/>
          <w:sz w:val="24"/>
          <w:szCs w:val="24"/>
        </w:rPr>
        <w:t xml:space="preserve"> 202</w:t>
      </w:r>
      <w:r w:rsidR="007D74E7">
        <w:rPr>
          <w:rFonts w:ascii="Arial" w:hAnsi="Arial" w:cs="Arial"/>
          <w:b/>
          <w:caps/>
          <w:sz w:val="24"/>
          <w:szCs w:val="24"/>
        </w:rPr>
        <w:t>x</w:t>
      </w:r>
    </w:p>
    <w:tbl>
      <w:tblPr>
        <w:tblW w:w="10410" w:type="dxa"/>
        <w:tblInd w:w="-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1700"/>
        <w:gridCol w:w="1701"/>
        <w:gridCol w:w="1560"/>
        <w:gridCol w:w="1197"/>
        <w:gridCol w:w="1560"/>
        <w:gridCol w:w="1700"/>
      </w:tblGrid>
      <w:tr w:rsidR="005234D1" w:rsidRPr="00500AAC" w14:paraId="62E84B73" w14:textId="77777777" w:rsidTr="007F468E">
        <w:trPr>
          <w:trHeight w:val="307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1FB355" w14:textId="77777777" w:rsidR="005234D1" w:rsidRPr="00500AAC" w:rsidRDefault="005234D1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0AAC">
              <w:rPr>
                <w:rFonts w:ascii="Arial" w:hAnsi="Arial" w:cs="Arial"/>
                <w:b/>
                <w:sz w:val="24"/>
                <w:szCs w:val="24"/>
              </w:rPr>
              <w:t>Meta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2FAA01" w14:textId="77777777" w:rsidR="005234D1" w:rsidRPr="00500AAC" w:rsidRDefault="005234D1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0AAC">
              <w:rPr>
                <w:rFonts w:ascii="Arial" w:hAnsi="Arial" w:cs="Arial"/>
                <w:b/>
                <w:sz w:val="24"/>
                <w:szCs w:val="24"/>
              </w:rPr>
              <w:t>Janeiro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9D861" w14:textId="77777777" w:rsidR="005234D1" w:rsidRPr="00500AAC" w:rsidRDefault="005234D1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0AAC">
              <w:rPr>
                <w:rFonts w:ascii="Arial" w:hAnsi="Arial" w:cs="Arial"/>
                <w:b/>
                <w:sz w:val="24"/>
                <w:szCs w:val="24"/>
              </w:rPr>
              <w:t>Fevereiro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0EF048" w14:textId="77777777" w:rsidR="005234D1" w:rsidRPr="00500AAC" w:rsidRDefault="005234D1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0AAC">
              <w:rPr>
                <w:rFonts w:ascii="Arial" w:hAnsi="Arial" w:cs="Arial"/>
                <w:b/>
                <w:sz w:val="24"/>
                <w:szCs w:val="24"/>
              </w:rPr>
              <w:t>Março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24DB57" w14:textId="77777777" w:rsidR="005234D1" w:rsidRPr="00500AAC" w:rsidRDefault="005234D1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0AAC">
              <w:rPr>
                <w:rFonts w:ascii="Arial" w:hAnsi="Arial" w:cs="Arial"/>
                <w:b/>
                <w:sz w:val="24"/>
                <w:szCs w:val="24"/>
              </w:rPr>
              <w:t>Abril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FF62A2" w14:textId="77777777" w:rsidR="005234D1" w:rsidRPr="00500AAC" w:rsidRDefault="005234D1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0AAC">
              <w:rPr>
                <w:rFonts w:ascii="Arial" w:hAnsi="Arial" w:cs="Arial"/>
                <w:b/>
                <w:sz w:val="24"/>
                <w:szCs w:val="24"/>
              </w:rPr>
              <w:t>Maio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7CC5F" w14:textId="77777777" w:rsidR="005234D1" w:rsidRPr="00500AAC" w:rsidRDefault="005234D1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0AAC">
              <w:rPr>
                <w:rFonts w:ascii="Arial" w:hAnsi="Arial" w:cs="Arial"/>
                <w:b/>
                <w:sz w:val="24"/>
                <w:szCs w:val="24"/>
              </w:rPr>
              <w:t>Junho</w:t>
            </w:r>
          </w:p>
        </w:tc>
      </w:tr>
      <w:tr w:rsidR="00F96FE4" w:rsidRPr="00500AAC" w14:paraId="3B65CDD4" w14:textId="77777777" w:rsidTr="00FC00E4">
        <w:trPr>
          <w:trHeight w:val="298"/>
        </w:trPr>
        <w:tc>
          <w:tcPr>
            <w:tcW w:w="992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04A36D0C" w14:textId="5243EAD9" w:rsidR="00F96FE4" w:rsidRPr="00500AAC" w:rsidRDefault="00F96FE4" w:rsidP="006F2465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Única</w:t>
            </w:r>
          </w:p>
        </w:tc>
        <w:tc>
          <w:tcPr>
            <w:tcW w:w="17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C9B18EA" w14:textId="47FA9A92" w:rsidR="00F96FE4" w:rsidRPr="00500AAC" w:rsidRDefault="00F96FE4" w:rsidP="00562104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0AA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5177B49" w14:textId="77777777" w:rsidR="00F96FE4" w:rsidRPr="00500AAC" w:rsidRDefault="00F96FE4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0AA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0E174C9" w14:textId="77777777" w:rsidR="00F96FE4" w:rsidRPr="00500AAC" w:rsidRDefault="00F96FE4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0AAC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44A37FC" w14:textId="5DCA0AF9" w:rsidR="00F96FE4" w:rsidRPr="00500AAC" w:rsidRDefault="00F96FE4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0AAC">
              <w:rPr>
                <w:rFonts w:ascii="Arial" w:hAnsi="Arial" w:cs="Arial"/>
              </w:rPr>
              <w:t xml:space="preserve">R$ </w:t>
            </w:r>
            <w:r>
              <w:rPr>
                <w:rFonts w:ascii="Arial" w:hAnsi="Arial" w:cs="Arial"/>
              </w:rPr>
              <w:t>00</w:t>
            </w:r>
            <w:r w:rsidRPr="00500AAC">
              <w:rPr>
                <w:rFonts w:ascii="Arial" w:hAnsi="Arial" w:cs="Arial"/>
              </w:rPr>
              <w:t>.000,00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E5286C6" w14:textId="77777777" w:rsidR="00F96FE4" w:rsidRPr="00500AAC" w:rsidRDefault="00F96FE4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0AAC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569155F" w14:textId="5476F0AB" w:rsidR="00F96FE4" w:rsidRPr="00500AAC" w:rsidRDefault="00F96FE4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0AAC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F96FE4" w:rsidRPr="00500AAC" w14:paraId="331F46BF" w14:textId="77777777" w:rsidTr="00FC00E4">
        <w:trPr>
          <w:trHeight w:val="298"/>
        </w:trPr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4090BB6" w14:textId="77777777" w:rsidR="00F96FE4" w:rsidRDefault="00F96FE4" w:rsidP="006F2465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130421" w14:textId="33F6BED7" w:rsidR="00F96FE4" w:rsidRPr="00F96FE4" w:rsidRDefault="00F96FE4" w:rsidP="00562104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6FE4">
              <w:rPr>
                <w:rFonts w:ascii="Arial" w:hAnsi="Arial" w:cs="Arial"/>
                <w:b/>
                <w:bCs/>
                <w:sz w:val="24"/>
                <w:szCs w:val="24"/>
              </w:rPr>
              <w:t>Julho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925CFA" w14:textId="4F29FAC3" w:rsidR="00F96FE4" w:rsidRPr="00F96FE4" w:rsidRDefault="00F96FE4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6FE4">
              <w:rPr>
                <w:rFonts w:ascii="Arial" w:hAnsi="Arial" w:cs="Arial"/>
                <w:b/>
                <w:bCs/>
                <w:sz w:val="24"/>
                <w:szCs w:val="24"/>
              </w:rPr>
              <w:t>Agosto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05A761" w14:textId="20446AEA" w:rsidR="00F96FE4" w:rsidRPr="00F96FE4" w:rsidRDefault="00F96FE4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6FE4">
              <w:rPr>
                <w:rFonts w:ascii="Arial" w:hAnsi="Arial" w:cs="Arial"/>
                <w:b/>
                <w:bCs/>
                <w:sz w:val="24"/>
                <w:szCs w:val="24"/>
              </w:rPr>
              <w:t>Setembro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F315CB" w14:textId="2FCB0310" w:rsidR="00F96FE4" w:rsidRPr="00F96FE4" w:rsidRDefault="00F96FE4" w:rsidP="00F96FE4">
            <w:pPr>
              <w:spacing w:line="256" w:lineRule="auto"/>
              <w:jc w:val="center"/>
              <w:rPr>
                <w:rFonts w:ascii="Arial" w:hAnsi="Arial" w:cs="Arial"/>
                <w:b/>
                <w:bCs/>
              </w:rPr>
            </w:pPr>
            <w:r w:rsidRPr="00F96FE4">
              <w:rPr>
                <w:rFonts w:ascii="Arial" w:hAnsi="Arial" w:cs="Arial"/>
                <w:b/>
                <w:bCs/>
              </w:rPr>
              <w:t>Outubro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97F99D" w14:textId="714D2512" w:rsidR="00F96FE4" w:rsidRPr="00F96FE4" w:rsidRDefault="00F96FE4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6FE4">
              <w:rPr>
                <w:rFonts w:ascii="Arial" w:hAnsi="Arial" w:cs="Arial"/>
                <w:b/>
                <w:bCs/>
                <w:sz w:val="24"/>
                <w:szCs w:val="24"/>
              </w:rPr>
              <w:t>Novembro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4FF964" w14:textId="0995F310" w:rsidR="00F96FE4" w:rsidRPr="00F96FE4" w:rsidRDefault="00F96FE4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6FE4">
              <w:rPr>
                <w:rFonts w:ascii="Arial" w:hAnsi="Arial" w:cs="Arial"/>
                <w:b/>
                <w:bCs/>
                <w:sz w:val="24"/>
                <w:szCs w:val="24"/>
              </w:rPr>
              <w:t>Dezembro</w:t>
            </w:r>
          </w:p>
        </w:tc>
      </w:tr>
      <w:tr w:rsidR="00F96FE4" w:rsidRPr="00500AAC" w14:paraId="4F25807B" w14:textId="77777777" w:rsidTr="00FC00E4">
        <w:trPr>
          <w:trHeight w:val="298"/>
        </w:trPr>
        <w:tc>
          <w:tcPr>
            <w:tcW w:w="99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F8A629" w14:textId="77777777" w:rsidR="00F96FE4" w:rsidRDefault="00F96FE4" w:rsidP="006F2465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50B2AB8" w14:textId="77777777" w:rsidR="00F96FE4" w:rsidRPr="00500AAC" w:rsidRDefault="00F96FE4" w:rsidP="00562104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87294AE" w14:textId="77777777" w:rsidR="00F96FE4" w:rsidRPr="00500AAC" w:rsidRDefault="00F96FE4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EBECE20" w14:textId="77777777" w:rsidR="00F96FE4" w:rsidRPr="00500AAC" w:rsidRDefault="00F96FE4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8F65F37" w14:textId="77777777" w:rsidR="00F96FE4" w:rsidRPr="00500AAC" w:rsidRDefault="00F96FE4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EAFA6A9" w14:textId="77777777" w:rsidR="00F96FE4" w:rsidRPr="00500AAC" w:rsidRDefault="00F96FE4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3996788" w14:textId="77777777" w:rsidR="00F96FE4" w:rsidRPr="00500AAC" w:rsidRDefault="00F96FE4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234D1" w:rsidRPr="00500AAC" w14:paraId="4CDE4F60" w14:textId="77777777" w:rsidTr="007F468E">
        <w:trPr>
          <w:trHeight w:val="216"/>
        </w:trPr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962292" w14:textId="77777777" w:rsidR="005234D1" w:rsidRPr="00500AAC" w:rsidRDefault="005234D1">
            <w:pPr>
              <w:spacing w:line="25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B90BBC" w14:textId="77777777" w:rsidR="005234D1" w:rsidRPr="00500AAC" w:rsidRDefault="005234D1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041D31" w14:textId="77777777" w:rsidR="005234D1" w:rsidRPr="00500AAC" w:rsidRDefault="005234D1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E097DF" w14:textId="77777777" w:rsidR="005234D1" w:rsidRPr="00500AAC" w:rsidRDefault="005234D1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2F3341" w14:textId="77777777" w:rsidR="005234D1" w:rsidRPr="00500AAC" w:rsidRDefault="005234D1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CE3E5F" w14:textId="77777777" w:rsidR="005234D1" w:rsidRPr="00500AAC" w:rsidRDefault="005234D1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3BA2B9" w14:textId="77777777" w:rsidR="005234D1" w:rsidRPr="00500AAC" w:rsidRDefault="005234D1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3A6451E" w14:textId="77777777" w:rsidR="00706478" w:rsidRPr="00500AAC" w:rsidRDefault="00706478" w:rsidP="005234D1">
      <w:pPr>
        <w:ind w:left="-851"/>
        <w:rPr>
          <w:rFonts w:ascii="Arial" w:eastAsia="Times New Roman" w:hAnsi="Arial" w:cs="Arial"/>
          <w:b/>
          <w:caps/>
          <w:sz w:val="24"/>
          <w:szCs w:val="24"/>
          <w:lang w:eastAsia="pt-BR"/>
        </w:rPr>
      </w:pPr>
    </w:p>
    <w:p w14:paraId="524BAA21" w14:textId="759A2B86" w:rsidR="005234D1" w:rsidRPr="00500AAC" w:rsidRDefault="005234D1" w:rsidP="00B107C9">
      <w:pPr>
        <w:spacing w:after="240"/>
        <w:ind w:left="-851"/>
        <w:rPr>
          <w:rFonts w:ascii="Arial" w:hAnsi="Arial" w:cs="Arial"/>
          <w:b/>
          <w:caps/>
          <w:sz w:val="24"/>
          <w:szCs w:val="24"/>
        </w:rPr>
      </w:pPr>
      <w:r w:rsidRPr="00500AAC">
        <w:rPr>
          <w:rFonts w:ascii="Arial" w:hAnsi="Arial" w:cs="Arial"/>
          <w:b/>
          <w:caps/>
          <w:sz w:val="24"/>
          <w:szCs w:val="24"/>
        </w:rPr>
        <w:t xml:space="preserve">      </w:t>
      </w:r>
      <w:r w:rsidR="001364A1" w:rsidRPr="00500AAC">
        <w:rPr>
          <w:rFonts w:ascii="Arial" w:hAnsi="Arial" w:cs="Arial"/>
          <w:b/>
          <w:caps/>
          <w:sz w:val="24"/>
          <w:szCs w:val="24"/>
        </w:rPr>
        <w:t xml:space="preserve"> </w:t>
      </w:r>
      <w:r w:rsidRPr="00500AAC">
        <w:rPr>
          <w:rFonts w:ascii="Arial" w:hAnsi="Arial" w:cs="Arial"/>
          <w:b/>
          <w:caps/>
          <w:sz w:val="24"/>
          <w:szCs w:val="24"/>
        </w:rPr>
        <w:t xml:space="preserve"> </w:t>
      </w:r>
      <w:r w:rsidR="001364A1" w:rsidRPr="00500AAC">
        <w:rPr>
          <w:rFonts w:ascii="Arial" w:hAnsi="Arial" w:cs="Arial"/>
          <w:b/>
          <w:caps/>
          <w:sz w:val="24"/>
          <w:szCs w:val="24"/>
        </w:rPr>
        <w:t>8</w:t>
      </w:r>
      <w:r w:rsidRPr="00500AAC">
        <w:rPr>
          <w:rFonts w:ascii="Arial" w:hAnsi="Arial" w:cs="Arial"/>
          <w:b/>
          <w:caps/>
          <w:sz w:val="24"/>
          <w:szCs w:val="24"/>
        </w:rPr>
        <w:t>. Declaração</w:t>
      </w:r>
    </w:p>
    <w:tbl>
      <w:tblPr>
        <w:tblW w:w="10485" w:type="dxa"/>
        <w:tblInd w:w="-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85"/>
      </w:tblGrid>
      <w:tr w:rsidR="005234D1" w:rsidRPr="00500AAC" w14:paraId="755D5B5A" w14:textId="77777777" w:rsidTr="005234D1">
        <w:tc>
          <w:tcPr>
            <w:tcW w:w="10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AA0EF" w14:textId="0C1411EE" w:rsidR="005234D1" w:rsidRPr="00500AAC" w:rsidRDefault="005234D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0AAC">
              <w:rPr>
                <w:rFonts w:ascii="Arial" w:hAnsi="Arial" w:cs="Arial"/>
                <w:sz w:val="24"/>
                <w:szCs w:val="24"/>
              </w:rPr>
              <w:t>Na qualidade de representante legal do proponente</w:t>
            </w:r>
            <w:r w:rsidR="00500AAC">
              <w:rPr>
                <w:rFonts w:ascii="Arial" w:hAnsi="Arial" w:cs="Arial"/>
                <w:sz w:val="24"/>
                <w:szCs w:val="24"/>
              </w:rPr>
              <w:t>,</w:t>
            </w:r>
            <w:r w:rsidRPr="00500AAC">
              <w:rPr>
                <w:rFonts w:ascii="Arial" w:hAnsi="Arial" w:cs="Arial"/>
                <w:sz w:val="24"/>
                <w:szCs w:val="24"/>
              </w:rPr>
              <w:t xml:space="preserve"> declaro para fins de prova junto à Secretaria Estadual</w:t>
            </w:r>
            <w:r w:rsidRPr="00500AAC">
              <w:rPr>
                <w:rFonts w:ascii="Arial" w:hAnsi="Arial" w:cs="Arial"/>
                <w:sz w:val="24"/>
                <w:szCs w:val="24"/>
                <w:u w:val="single"/>
              </w:rPr>
              <w:t>,</w:t>
            </w:r>
            <w:r w:rsidRPr="00500AAC">
              <w:rPr>
                <w:rFonts w:ascii="Arial" w:hAnsi="Arial" w:cs="Arial"/>
                <w:sz w:val="24"/>
                <w:szCs w:val="24"/>
              </w:rPr>
              <w:t xml:space="preserve"> para os efeitos e sob as penas da lei, que inexiste qualquer débito em mora ou situação de inadimplência com o Tesouro Estadual ou qualquer órgão ou entidade da Administração Pública Estadual, que impeça a transferência de recursos oriundos de dotações consideradas nos orçamentos do Estado, na forma deste plano de trabalho.</w:t>
            </w:r>
          </w:p>
          <w:p w14:paraId="40992B9F" w14:textId="77777777" w:rsidR="00500AAC" w:rsidRDefault="00500AAC">
            <w:pPr>
              <w:tabs>
                <w:tab w:val="left" w:pos="8042"/>
              </w:tabs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  <w:p w14:paraId="678CCEB5" w14:textId="0F5EBD84" w:rsidR="005234D1" w:rsidRPr="00500AAC" w:rsidRDefault="005234D1">
            <w:pPr>
              <w:tabs>
                <w:tab w:val="left" w:pos="8042"/>
              </w:tabs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500AAC">
              <w:rPr>
                <w:rFonts w:ascii="Arial" w:hAnsi="Arial" w:cs="Arial"/>
                <w:sz w:val="24"/>
                <w:szCs w:val="24"/>
              </w:rPr>
              <w:t>Pede deferimento.</w:t>
            </w:r>
            <w:r w:rsidRPr="00500AAC">
              <w:rPr>
                <w:rFonts w:ascii="Arial" w:hAnsi="Arial" w:cs="Arial"/>
                <w:sz w:val="24"/>
                <w:szCs w:val="24"/>
              </w:rPr>
              <w:tab/>
            </w:r>
          </w:p>
          <w:p w14:paraId="1FE2E673" w14:textId="77777777" w:rsidR="005234D1" w:rsidRPr="00500AAC" w:rsidRDefault="005234D1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  <w:p w14:paraId="5EAF8472" w14:textId="2CC3E9AF" w:rsidR="005234D1" w:rsidRPr="00500AAC" w:rsidRDefault="00500AAC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Vitória</w:t>
            </w:r>
            <w:r w:rsidR="005234D1" w:rsidRPr="00500AA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D74E7">
              <w:rPr>
                <w:rFonts w:ascii="Arial" w:hAnsi="Arial" w:cs="Arial"/>
                <w:sz w:val="24"/>
                <w:szCs w:val="24"/>
              </w:rPr>
              <w:t>dia</w:t>
            </w:r>
            <w:r w:rsidR="0002649F" w:rsidRPr="00500AAC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7D74E7">
              <w:rPr>
                <w:rFonts w:ascii="Arial" w:hAnsi="Arial" w:cs="Arial"/>
                <w:sz w:val="24"/>
                <w:szCs w:val="24"/>
              </w:rPr>
              <w:t>mês</w:t>
            </w:r>
            <w:r w:rsidR="005234D1" w:rsidRPr="00500AAC">
              <w:rPr>
                <w:rFonts w:ascii="Arial" w:hAnsi="Arial" w:cs="Arial"/>
                <w:sz w:val="24"/>
                <w:szCs w:val="24"/>
              </w:rPr>
              <w:t xml:space="preserve"> de 202</w:t>
            </w:r>
            <w:r w:rsidR="007D74E7">
              <w:rPr>
                <w:rFonts w:ascii="Arial" w:hAnsi="Arial" w:cs="Arial"/>
                <w:sz w:val="24"/>
                <w:szCs w:val="24"/>
              </w:rPr>
              <w:t>X</w:t>
            </w:r>
            <w:r w:rsidR="005234D1" w:rsidRPr="00500AAC">
              <w:rPr>
                <w:rFonts w:ascii="Arial" w:hAnsi="Arial" w:cs="Arial"/>
                <w:sz w:val="24"/>
                <w:szCs w:val="24"/>
              </w:rPr>
              <w:t xml:space="preserve">.                                        </w:t>
            </w:r>
          </w:p>
          <w:p w14:paraId="0E78EBE0" w14:textId="77777777" w:rsidR="005234D1" w:rsidRPr="00500AAC" w:rsidRDefault="005234D1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FFD9769" w14:textId="77777777" w:rsidR="005234D1" w:rsidRPr="00500AAC" w:rsidRDefault="005234D1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A68956" w14:textId="77777777" w:rsidR="005234D1" w:rsidRPr="00500AAC" w:rsidRDefault="005234D1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  <w:p w14:paraId="65EF7B30" w14:textId="1D058803" w:rsidR="005234D1" w:rsidRPr="00500AAC" w:rsidRDefault="007D74E7" w:rsidP="006A26B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Nome do Representante da Organização</w:t>
            </w:r>
          </w:p>
          <w:p w14:paraId="2F55BD33" w14:textId="443EEAAE" w:rsidR="005234D1" w:rsidRPr="00500AAC" w:rsidRDefault="007D74E7" w:rsidP="006A26B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Cargo Desempenhado pelo Representante da Organização</w:t>
            </w:r>
          </w:p>
          <w:p w14:paraId="0748226D" w14:textId="77777777" w:rsidR="005234D1" w:rsidRPr="00500AAC" w:rsidRDefault="005234D1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9868EE6" w14:textId="77777777" w:rsidR="005234D1" w:rsidRPr="00500AAC" w:rsidRDefault="005234D1" w:rsidP="005234D1">
      <w:pPr>
        <w:ind w:left="-851"/>
        <w:rPr>
          <w:rFonts w:ascii="Arial" w:eastAsia="Times New Roman" w:hAnsi="Arial" w:cs="Arial"/>
          <w:b/>
          <w:caps/>
          <w:sz w:val="24"/>
          <w:szCs w:val="24"/>
          <w:lang w:eastAsia="pt-BR"/>
        </w:rPr>
      </w:pPr>
    </w:p>
    <w:p w14:paraId="5A24C321" w14:textId="6EAFC1F8" w:rsidR="005234D1" w:rsidRPr="00500AAC" w:rsidRDefault="005234D1" w:rsidP="005234D1">
      <w:pPr>
        <w:ind w:left="-851"/>
        <w:rPr>
          <w:rFonts w:ascii="Arial" w:hAnsi="Arial" w:cs="Arial"/>
          <w:b/>
          <w:caps/>
          <w:sz w:val="24"/>
          <w:szCs w:val="24"/>
        </w:rPr>
      </w:pPr>
      <w:r w:rsidRPr="00500AAC">
        <w:rPr>
          <w:rFonts w:ascii="Arial" w:hAnsi="Arial" w:cs="Arial"/>
          <w:b/>
          <w:caps/>
          <w:sz w:val="24"/>
          <w:szCs w:val="24"/>
        </w:rPr>
        <w:t xml:space="preserve">   </w:t>
      </w:r>
      <w:r w:rsidR="001364A1" w:rsidRPr="00500AAC">
        <w:rPr>
          <w:rFonts w:ascii="Arial" w:hAnsi="Arial" w:cs="Arial"/>
          <w:b/>
          <w:caps/>
          <w:sz w:val="24"/>
          <w:szCs w:val="24"/>
        </w:rPr>
        <w:t xml:space="preserve">     </w:t>
      </w:r>
      <w:r w:rsidRPr="00500AAC">
        <w:rPr>
          <w:rFonts w:ascii="Arial" w:hAnsi="Arial" w:cs="Arial"/>
          <w:b/>
          <w:caps/>
          <w:sz w:val="24"/>
          <w:szCs w:val="24"/>
        </w:rPr>
        <w:t xml:space="preserve">   </w:t>
      </w:r>
      <w:r w:rsidR="001364A1" w:rsidRPr="00500AAC">
        <w:rPr>
          <w:rFonts w:ascii="Arial" w:hAnsi="Arial" w:cs="Arial"/>
          <w:b/>
          <w:caps/>
          <w:sz w:val="24"/>
          <w:szCs w:val="24"/>
        </w:rPr>
        <w:t>9</w:t>
      </w:r>
      <w:r w:rsidRPr="00500AAC">
        <w:rPr>
          <w:rFonts w:ascii="Arial" w:hAnsi="Arial" w:cs="Arial"/>
          <w:b/>
          <w:caps/>
          <w:sz w:val="24"/>
          <w:szCs w:val="24"/>
        </w:rPr>
        <w:t>. Aprovação pelo concedente</w:t>
      </w:r>
    </w:p>
    <w:tbl>
      <w:tblPr>
        <w:tblW w:w="10485" w:type="dxa"/>
        <w:tblInd w:w="-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85"/>
      </w:tblGrid>
      <w:tr w:rsidR="005234D1" w:rsidRPr="00500AAC" w14:paraId="3858FCA8" w14:textId="77777777" w:rsidTr="005234D1">
        <w:trPr>
          <w:trHeight w:val="1837"/>
        </w:trPr>
        <w:tc>
          <w:tcPr>
            <w:tcW w:w="10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E9DF5" w14:textId="77777777" w:rsidR="005234D1" w:rsidRPr="00500AAC" w:rsidRDefault="005234D1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500AAC">
              <w:rPr>
                <w:rFonts w:ascii="Arial" w:hAnsi="Arial" w:cs="Arial"/>
                <w:sz w:val="24"/>
                <w:szCs w:val="24"/>
              </w:rPr>
              <w:t xml:space="preserve">Aprovado </w:t>
            </w:r>
          </w:p>
          <w:p w14:paraId="7BDE9917" w14:textId="77777777" w:rsidR="005234D1" w:rsidRPr="00500AAC" w:rsidRDefault="005234D1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  <w:p w14:paraId="25A40670" w14:textId="5BB6EC58" w:rsidR="005234D1" w:rsidRPr="00500AAC" w:rsidRDefault="005234D1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500AAC">
              <w:rPr>
                <w:rFonts w:ascii="Arial" w:hAnsi="Arial" w:cs="Arial"/>
                <w:sz w:val="24"/>
                <w:szCs w:val="24"/>
              </w:rPr>
              <w:t xml:space="preserve">Vitória- </w:t>
            </w:r>
            <w:proofErr w:type="gramStart"/>
            <w:r w:rsidRPr="00500AAC">
              <w:rPr>
                <w:rFonts w:ascii="Arial" w:hAnsi="Arial" w:cs="Arial"/>
                <w:sz w:val="24"/>
                <w:szCs w:val="24"/>
              </w:rPr>
              <w:t xml:space="preserve">ES,   </w:t>
            </w:r>
            <w:proofErr w:type="gramEnd"/>
            <w:r w:rsidRPr="00500AAC">
              <w:rPr>
                <w:rFonts w:ascii="Arial" w:hAnsi="Arial" w:cs="Arial"/>
                <w:sz w:val="24"/>
                <w:szCs w:val="24"/>
              </w:rPr>
              <w:t xml:space="preserve">                      de                                </w:t>
            </w:r>
            <w:proofErr w:type="gramStart"/>
            <w:r w:rsidRPr="00500AAC">
              <w:rPr>
                <w:rFonts w:ascii="Arial" w:hAnsi="Arial" w:cs="Arial"/>
                <w:sz w:val="24"/>
                <w:szCs w:val="24"/>
              </w:rPr>
              <w:t>de  202</w:t>
            </w:r>
            <w:proofErr w:type="gramEnd"/>
            <w:r w:rsidR="007D74E7">
              <w:rPr>
                <w:rFonts w:ascii="Arial" w:hAnsi="Arial" w:cs="Arial"/>
                <w:sz w:val="24"/>
                <w:szCs w:val="24"/>
              </w:rPr>
              <w:t>X</w:t>
            </w:r>
            <w:r w:rsidRPr="00500AA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097AC90" w14:textId="77777777" w:rsidR="005234D1" w:rsidRPr="00500AAC" w:rsidRDefault="005234D1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  <w:p w14:paraId="75C3DACA" w14:textId="77777777" w:rsidR="005234D1" w:rsidRPr="00500AAC" w:rsidRDefault="005234D1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  <w:p w14:paraId="75AD6659" w14:textId="77777777" w:rsidR="005234D1" w:rsidRPr="00500AAC" w:rsidRDefault="005234D1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  <w:p w14:paraId="139721FD" w14:textId="32D7D8EE" w:rsidR="0089218E" w:rsidRPr="00500AAC" w:rsidRDefault="006A26BB" w:rsidP="006A26B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  <w:r>
              <w:rPr>
                <w:rStyle w:val="Forte"/>
                <w:rFonts w:ascii="Arial" w:hAnsi="Arial" w:cs="Arial"/>
              </w:rPr>
              <w:t>Enio Bergoli da Costa</w:t>
            </w:r>
          </w:p>
          <w:p w14:paraId="5FFAECBD" w14:textId="31208EA0" w:rsidR="005234D1" w:rsidRPr="00500AAC" w:rsidRDefault="005234D1" w:rsidP="006A26BB">
            <w:pPr>
              <w:pStyle w:val="Ttulo7"/>
              <w:spacing w:before="0" w:after="0" w:line="360" w:lineRule="auto"/>
              <w:ind w:right="380"/>
              <w:jc w:val="center"/>
              <w:rPr>
                <w:rFonts w:ascii="Arial" w:hAnsi="Arial" w:cs="Arial"/>
                <w:b/>
                <w:lang w:eastAsia="en-US"/>
              </w:rPr>
            </w:pPr>
            <w:r w:rsidRPr="00500AAC">
              <w:rPr>
                <w:rFonts w:ascii="Arial" w:hAnsi="Arial" w:cs="Arial"/>
                <w:lang w:eastAsia="en-US"/>
              </w:rPr>
              <w:t>Secretário de Estado d</w:t>
            </w:r>
            <w:r w:rsidR="0089218E" w:rsidRPr="00500AAC">
              <w:rPr>
                <w:rFonts w:ascii="Arial" w:hAnsi="Arial" w:cs="Arial"/>
                <w:lang w:eastAsia="en-US"/>
              </w:rPr>
              <w:t>a Agricultura</w:t>
            </w:r>
            <w:r w:rsidR="00902423" w:rsidRPr="00500AAC">
              <w:rPr>
                <w:rFonts w:ascii="Arial" w:hAnsi="Arial" w:cs="Arial"/>
                <w:lang w:eastAsia="en-US"/>
              </w:rPr>
              <w:t>, Abastecimento, Aquicultura e Pesca</w:t>
            </w:r>
          </w:p>
        </w:tc>
      </w:tr>
    </w:tbl>
    <w:p w14:paraId="6648CF97" w14:textId="2F2F2A8F" w:rsidR="00AD2F17" w:rsidRPr="00500AAC" w:rsidRDefault="00AD2F17" w:rsidP="007530E5">
      <w:pPr>
        <w:spacing w:line="360" w:lineRule="auto"/>
        <w:rPr>
          <w:rFonts w:ascii="Arial" w:hAnsi="Arial" w:cs="Arial"/>
          <w:sz w:val="24"/>
          <w:szCs w:val="24"/>
        </w:rPr>
      </w:pPr>
    </w:p>
    <w:p w14:paraId="3F80763B" w14:textId="77777777" w:rsidR="005234D1" w:rsidRPr="00500AAC" w:rsidRDefault="005234D1" w:rsidP="007530E5">
      <w:pPr>
        <w:spacing w:line="360" w:lineRule="auto"/>
        <w:rPr>
          <w:rFonts w:ascii="Arial" w:hAnsi="Arial" w:cs="Arial"/>
          <w:sz w:val="24"/>
          <w:szCs w:val="24"/>
        </w:rPr>
      </w:pPr>
    </w:p>
    <w:p w14:paraId="5F589B20" w14:textId="77777777" w:rsidR="00BA3F14" w:rsidRPr="00500AAC" w:rsidRDefault="00BA3F14" w:rsidP="007530E5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BA3F14" w:rsidRPr="00500AAC" w:rsidSect="00347526">
      <w:headerReference w:type="even" r:id="rId12"/>
      <w:headerReference w:type="default" r:id="rId13"/>
      <w:headerReference w:type="first" r:id="rId14"/>
      <w:pgSz w:w="11906" w:h="16838"/>
      <w:pgMar w:top="1417" w:right="707" w:bottom="568" w:left="127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7C2A7" w14:textId="77777777" w:rsidR="002A13A7" w:rsidRDefault="002A13A7" w:rsidP="00AD2F17">
      <w:r>
        <w:separator/>
      </w:r>
    </w:p>
  </w:endnote>
  <w:endnote w:type="continuationSeparator" w:id="0">
    <w:p w14:paraId="6DCBF69E" w14:textId="77777777" w:rsidR="002A13A7" w:rsidRDefault="002A13A7" w:rsidP="00AD2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27F5F" w14:textId="77777777" w:rsidR="002A13A7" w:rsidRDefault="002A13A7" w:rsidP="00AD2F17">
      <w:r>
        <w:separator/>
      </w:r>
    </w:p>
  </w:footnote>
  <w:footnote w:type="continuationSeparator" w:id="0">
    <w:p w14:paraId="6100C848" w14:textId="77777777" w:rsidR="002A13A7" w:rsidRDefault="002A13A7" w:rsidP="00AD2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B3489" w14:textId="77777777" w:rsidR="00487F60" w:rsidRDefault="009C029C">
    <w:pPr>
      <w:pStyle w:val="Cabealho"/>
    </w:pPr>
    <w:r>
      <w:rPr>
        <w:lang w:eastAsia="pt-BR"/>
      </w:rPr>
      <w:pict w14:anchorId="4E3B8A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15593" o:spid="_x0000_s1026" type="#_x0000_t75" style="position:absolute;margin-left:0;margin-top:0;width:370pt;height:407pt;z-index:-251656192;mso-position-horizontal:center;mso-position-horizontal-relative:margin;mso-position-vertical:center;mso-position-vertical-relative:margin" o:allowincell="f">
          <v:imagedata r:id="rId1" o:title="Logo_MEPES46Ano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D003D" w14:textId="287C2078" w:rsidR="00487F60" w:rsidRDefault="00487F60">
    <w:pPr>
      <w:pStyle w:val="Cabealho"/>
      <w:jc w:val="center"/>
      <w:rPr>
        <w:rFonts w:ascii="Segoe UI" w:hAnsi="Segoe UI" w:cs="Segoe UI"/>
        <w:b/>
      </w:rPr>
    </w:pPr>
    <w:r>
      <w:rPr>
        <w:lang w:eastAsia="pt-BR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F4532" w14:textId="77777777" w:rsidR="00487F60" w:rsidRDefault="009C029C">
    <w:pPr>
      <w:pStyle w:val="Cabealho"/>
    </w:pPr>
    <w:r>
      <w:rPr>
        <w:lang w:eastAsia="pt-BR"/>
      </w:rPr>
      <w:pict w14:anchorId="0A2733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15592" o:spid="_x0000_s1025" type="#_x0000_t75" style="position:absolute;margin-left:0;margin-top:0;width:370pt;height:407pt;z-index:-251657216;mso-position-horizontal:center;mso-position-horizontal-relative:margin;mso-position-vertical:center;mso-position-vertical-relative:margin" o:allowincell="f">
          <v:imagedata r:id="rId1" o:title="Logo_MEPES46Ano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92E88"/>
    <w:multiLevelType w:val="hybridMultilevel"/>
    <w:tmpl w:val="A470F6C8"/>
    <w:lvl w:ilvl="0" w:tplc="0416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1" w15:restartNumberingAfterBreak="0">
    <w:nsid w:val="0E4514FD"/>
    <w:multiLevelType w:val="multilevel"/>
    <w:tmpl w:val="0E4514FD"/>
    <w:lvl w:ilvl="0">
      <w:start w:val="1"/>
      <w:numFmt w:val="bullet"/>
      <w:lvlText w:val=""/>
      <w:lvlJc w:val="left"/>
      <w:pPr>
        <w:ind w:left="705" w:hanging="72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065" w:hanging="360"/>
      </w:pPr>
    </w:lvl>
    <w:lvl w:ilvl="2">
      <w:start w:val="1"/>
      <w:numFmt w:val="lowerRoman"/>
      <w:lvlText w:val="%3."/>
      <w:lvlJc w:val="right"/>
      <w:pPr>
        <w:ind w:left="1785" w:hanging="180"/>
      </w:pPr>
    </w:lvl>
    <w:lvl w:ilvl="3">
      <w:start w:val="1"/>
      <w:numFmt w:val="decimal"/>
      <w:lvlText w:val="%4."/>
      <w:lvlJc w:val="left"/>
      <w:pPr>
        <w:ind w:left="2505" w:hanging="360"/>
      </w:pPr>
    </w:lvl>
    <w:lvl w:ilvl="4">
      <w:start w:val="1"/>
      <w:numFmt w:val="lowerLetter"/>
      <w:lvlText w:val="%5."/>
      <w:lvlJc w:val="left"/>
      <w:pPr>
        <w:ind w:left="3225" w:hanging="360"/>
      </w:pPr>
    </w:lvl>
    <w:lvl w:ilvl="5">
      <w:start w:val="1"/>
      <w:numFmt w:val="lowerRoman"/>
      <w:lvlText w:val="%6."/>
      <w:lvlJc w:val="right"/>
      <w:pPr>
        <w:ind w:left="3945" w:hanging="180"/>
      </w:pPr>
    </w:lvl>
    <w:lvl w:ilvl="6">
      <w:start w:val="1"/>
      <w:numFmt w:val="decimal"/>
      <w:lvlText w:val="%7."/>
      <w:lvlJc w:val="left"/>
      <w:pPr>
        <w:ind w:left="4665" w:hanging="360"/>
      </w:pPr>
    </w:lvl>
    <w:lvl w:ilvl="7">
      <w:start w:val="1"/>
      <w:numFmt w:val="lowerLetter"/>
      <w:lvlText w:val="%8."/>
      <w:lvlJc w:val="left"/>
      <w:pPr>
        <w:ind w:left="5385" w:hanging="360"/>
      </w:pPr>
    </w:lvl>
    <w:lvl w:ilvl="8">
      <w:start w:val="1"/>
      <w:numFmt w:val="lowerRoman"/>
      <w:lvlText w:val="%9."/>
      <w:lvlJc w:val="right"/>
      <w:pPr>
        <w:ind w:left="6105" w:hanging="180"/>
      </w:pPr>
    </w:lvl>
  </w:abstractNum>
  <w:abstractNum w:abstractNumId="2" w15:restartNumberingAfterBreak="0">
    <w:nsid w:val="0EF201D1"/>
    <w:multiLevelType w:val="hybridMultilevel"/>
    <w:tmpl w:val="DC7E56D6"/>
    <w:lvl w:ilvl="0" w:tplc="0416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0F5C6DC9"/>
    <w:multiLevelType w:val="hybridMultilevel"/>
    <w:tmpl w:val="013CA8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35342"/>
    <w:multiLevelType w:val="hybridMultilevel"/>
    <w:tmpl w:val="ED1038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6361A"/>
    <w:multiLevelType w:val="hybridMultilevel"/>
    <w:tmpl w:val="A7CCB1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50C73"/>
    <w:multiLevelType w:val="hybridMultilevel"/>
    <w:tmpl w:val="923C7E6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0E0BCF"/>
    <w:multiLevelType w:val="hybridMultilevel"/>
    <w:tmpl w:val="0F94DE64"/>
    <w:lvl w:ilvl="0" w:tplc="879CFBE8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25520"/>
    <w:multiLevelType w:val="hybridMultilevel"/>
    <w:tmpl w:val="C4B4BF8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CAC1ADF"/>
    <w:multiLevelType w:val="hybridMultilevel"/>
    <w:tmpl w:val="A6324194"/>
    <w:lvl w:ilvl="0" w:tplc="0416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230F3E37"/>
    <w:multiLevelType w:val="multilevel"/>
    <w:tmpl w:val="230F3E3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FE4CCF"/>
    <w:multiLevelType w:val="hybridMultilevel"/>
    <w:tmpl w:val="7B52A0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46049A"/>
    <w:multiLevelType w:val="hybridMultilevel"/>
    <w:tmpl w:val="92589F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FD4C1F"/>
    <w:multiLevelType w:val="hybridMultilevel"/>
    <w:tmpl w:val="19FC28B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4D4BAB"/>
    <w:multiLevelType w:val="hybridMultilevel"/>
    <w:tmpl w:val="45F664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AC7F8C"/>
    <w:multiLevelType w:val="multilevel"/>
    <w:tmpl w:val="30AC7F8C"/>
    <w:lvl w:ilvl="0">
      <w:start w:val="1"/>
      <w:numFmt w:val="bullet"/>
      <w:lvlText w:val="►"/>
      <w:lvlJc w:val="left"/>
      <w:pPr>
        <w:tabs>
          <w:tab w:val="left" w:pos="720"/>
        </w:tabs>
        <w:ind w:left="720" w:hanging="360"/>
      </w:pPr>
      <w:rPr>
        <w:rFonts w:ascii="Garamond" w:hAnsi="Garamond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45670E"/>
    <w:multiLevelType w:val="multilevel"/>
    <w:tmpl w:val="3445670E"/>
    <w:lvl w:ilvl="0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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 w15:restartNumberingAfterBreak="0">
    <w:nsid w:val="38B1236A"/>
    <w:multiLevelType w:val="hybridMultilevel"/>
    <w:tmpl w:val="A4BEAB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8B33AC"/>
    <w:multiLevelType w:val="hybridMultilevel"/>
    <w:tmpl w:val="0D5C07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D309BB"/>
    <w:multiLevelType w:val="hybridMultilevel"/>
    <w:tmpl w:val="019039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511483"/>
    <w:multiLevelType w:val="hybridMultilevel"/>
    <w:tmpl w:val="BDE238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9E1335"/>
    <w:multiLevelType w:val="multilevel"/>
    <w:tmpl w:val="419E1335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⇉"/>
      <w:lvlJc w:val="left"/>
      <w:pPr>
        <w:tabs>
          <w:tab w:val="left" w:pos="1440"/>
        </w:tabs>
        <w:ind w:left="1440" w:hanging="360"/>
      </w:pPr>
      <w:rPr>
        <w:rFonts w:ascii="Lucida Sans Unicode" w:hAnsi="Lucida Sans Unicode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77666F"/>
    <w:multiLevelType w:val="hybridMultilevel"/>
    <w:tmpl w:val="F1480AF6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43845114"/>
    <w:multiLevelType w:val="hybridMultilevel"/>
    <w:tmpl w:val="807ED8DC"/>
    <w:lvl w:ilvl="0" w:tplc="0416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24" w15:restartNumberingAfterBreak="0">
    <w:nsid w:val="442864E1"/>
    <w:multiLevelType w:val="hybridMultilevel"/>
    <w:tmpl w:val="D284BDE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44292055"/>
    <w:multiLevelType w:val="hybridMultilevel"/>
    <w:tmpl w:val="7FD485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454E96"/>
    <w:multiLevelType w:val="hybridMultilevel"/>
    <w:tmpl w:val="194E4C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9B380F"/>
    <w:multiLevelType w:val="hybridMultilevel"/>
    <w:tmpl w:val="AFE68600"/>
    <w:lvl w:ilvl="0" w:tplc="0416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46062134"/>
    <w:multiLevelType w:val="hybridMultilevel"/>
    <w:tmpl w:val="EEFA98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042774"/>
    <w:multiLevelType w:val="hybridMultilevel"/>
    <w:tmpl w:val="6C660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077FDB"/>
    <w:multiLevelType w:val="hybridMultilevel"/>
    <w:tmpl w:val="A4EEB288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940696"/>
    <w:multiLevelType w:val="hybridMultilevel"/>
    <w:tmpl w:val="991EB1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4B49D9"/>
    <w:multiLevelType w:val="hybridMultilevel"/>
    <w:tmpl w:val="5198CD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355CD4"/>
    <w:multiLevelType w:val="hybridMultilevel"/>
    <w:tmpl w:val="4F5A84A8"/>
    <w:lvl w:ilvl="0" w:tplc="338CD3A8">
      <w:start w:val="1"/>
      <w:numFmt w:val="lowerLetter"/>
      <w:lvlText w:val="%1)"/>
      <w:lvlJc w:val="left"/>
      <w:pPr>
        <w:ind w:left="1069" w:hanging="360"/>
      </w:pPr>
      <w:rPr>
        <w:rFonts w:ascii="Arial" w:hAnsi="Arial" w:cs="Arial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EA3609B"/>
    <w:multiLevelType w:val="hybridMultilevel"/>
    <w:tmpl w:val="C58C25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716A22"/>
    <w:multiLevelType w:val="hybridMultilevel"/>
    <w:tmpl w:val="BF1E63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2D6C1E"/>
    <w:multiLevelType w:val="hybridMultilevel"/>
    <w:tmpl w:val="7592C168"/>
    <w:lvl w:ilvl="0" w:tplc="42B6C656">
      <w:start w:val="7"/>
      <w:numFmt w:val="decimal"/>
      <w:lvlText w:val="%1."/>
      <w:lvlJc w:val="left"/>
      <w:pPr>
        <w:ind w:left="-13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89" w:hanging="360"/>
      </w:pPr>
    </w:lvl>
    <w:lvl w:ilvl="2" w:tplc="0416001B" w:tentative="1">
      <w:start w:val="1"/>
      <w:numFmt w:val="lowerRoman"/>
      <w:lvlText w:val="%3."/>
      <w:lvlJc w:val="right"/>
      <w:pPr>
        <w:ind w:left="1309" w:hanging="180"/>
      </w:pPr>
    </w:lvl>
    <w:lvl w:ilvl="3" w:tplc="0416000F" w:tentative="1">
      <w:start w:val="1"/>
      <w:numFmt w:val="decimal"/>
      <w:lvlText w:val="%4."/>
      <w:lvlJc w:val="left"/>
      <w:pPr>
        <w:ind w:left="2029" w:hanging="360"/>
      </w:pPr>
    </w:lvl>
    <w:lvl w:ilvl="4" w:tplc="04160019" w:tentative="1">
      <w:start w:val="1"/>
      <w:numFmt w:val="lowerLetter"/>
      <w:lvlText w:val="%5."/>
      <w:lvlJc w:val="left"/>
      <w:pPr>
        <w:ind w:left="2749" w:hanging="360"/>
      </w:pPr>
    </w:lvl>
    <w:lvl w:ilvl="5" w:tplc="0416001B" w:tentative="1">
      <w:start w:val="1"/>
      <w:numFmt w:val="lowerRoman"/>
      <w:lvlText w:val="%6."/>
      <w:lvlJc w:val="right"/>
      <w:pPr>
        <w:ind w:left="3469" w:hanging="180"/>
      </w:pPr>
    </w:lvl>
    <w:lvl w:ilvl="6" w:tplc="0416000F" w:tentative="1">
      <w:start w:val="1"/>
      <w:numFmt w:val="decimal"/>
      <w:lvlText w:val="%7."/>
      <w:lvlJc w:val="left"/>
      <w:pPr>
        <w:ind w:left="4189" w:hanging="360"/>
      </w:pPr>
    </w:lvl>
    <w:lvl w:ilvl="7" w:tplc="04160019" w:tentative="1">
      <w:start w:val="1"/>
      <w:numFmt w:val="lowerLetter"/>
      <w:lvlText w:val="%8."/>
      <w:lvlJc w:val="left"/>
      <w:pPr>
        <w:ind w:left="4909" w:hanging="360"/>
      </w:pPr>
    </w:lvl>
    <w:lvl w:ilvl="8" w:tplc="0416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37" w15:restartNumberingAfterBreak="0">
    <w:nsid w:val="695E762C"/>
    <w:multiLevelType w:val="hybridMultilevel"/>
    <w:tmpl w:val="DA127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6573CF"/>
    <w:multiLevelType w:val="multilevel"/>
    <w:tmpl w:val="6A6573CF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73F71AF5"/>
    <w:multiLevelType w:val="hybridMultilevel"/>
    <w:tmpl w:val="B8529F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1106A1"/>
    <w:multiLevelType w:val="hybridMultilevel"/>
    <w:tmpl w:val="15583C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717180">
    <w:abstractNumId w:val="21"/>
  </w:num>
  <w:num w:numId="2" w16cid:durableId="1059011844">
    <w:abstractNumId w:val="10"/>
  </w:num>
  <w:num w:numId="3" w16cid:durableId="1024480674">
    <w:abstractNumId w:val="38"/>
  </w:num>
  <w:num w:numId="4" w16cid:durableId="1296175793">
    <w:abstractNumId w:val="16"/>
  </w:num>
  <w:num w:numId="5" w16cid:durableId="869995804">
    <w:abstractNumId w:val="15"/>
  </w:num>
  <w:num w:numId="6" w16cid:durableId="890768037">
    <w:abstractNumId w:val="6"/>
  </w:num>
  <w:num w:numId="7" w16cid:durableId="2051563316">
    <w:abstractNumId w:val="23"/>
  </w:num>
  <w:num w:numId="8" w16cid:durableId="904339102">
    <w:abstractNumId w:val="27"/>
  </w:num>
  <w:num w:numId="9" w16cid:durableId="805246821">
    <w:abstractNumId w:val="30"/>
  </w:num>
  <w:num w:numId="10" w16cid:durableId="788358614">
    <w:abstractNumId w:val="2"/>
  </w:num>
  <w:num w:numId="11" w16cid:durableId="93981378">
    <w:abstractNumId w:val="24"/>
  </w:num>
  <w:num w:numId="12" w16cid:durableId="295567747">
    <w:abstractNumId w:val="8"/>
  </w:num>
  <w:num w:numId="13" w16cid:durableId="398291931">
    <w:abstractNumId w:val="40"/>
  </w:num>
  <w:num w:numId="14" w16cid:durableId="438306052">
    <w:abstractNumId w:val="11"/>
  </w:num>
  <w:num w:numId="15" w16cid:durableId="1103915381">
    <w:abstractNumId w:val="37"/>
  </w:num>
  <w:num w:numId="16" w16cid:durableId="1408766847">
    <w:abstractNumId w:val="28"/>
  </w:num>
  <w:num w:numId="17" w16cid:durableId="137962917">
    <w:abstractNumId w:val="34"/>
  </w:num>
  <w:num w:numId="18" w16cid:durableId="1129396745">
    <w:abstractNumId w:val="29"/>
  </w:num>
  <w:num w:numId="19" w16cid:durableId="285625938">
    <w:abstractNumId w:val="3"/>
  </w:num>
  <w:num w:numId="20" w16cid:durableId="1606183147">
    <w:abstractNumId w:val="18"/>
  </w:num>
  <w:num w:numId="21" w16cid:durableId="2008167456">
    <w:abstractNumId w:val="13"/>
  </w:num>
  <w:num w:numId="22" w16cid:durableId="1128354088">
    <w:abstractNumId w:val="14"/>
  </w:num>
  <w:num w:numId="23" w16cid:durableId="582106711">
    <w:abstractNumId w:val="19"/>
  </w:num>
  <w:num w:numId="24" w16cid:durableId="1201864880">
    <w:abstractNumId w:val="35"/>
  </w:num>
  <w:num w:numId="25" w16cid:durableId="1701197120">
    <w:abstractNumId w:val="0"/>
  </w:num>
  <w:num w:numId="26" w16cid:durableId="1246064212">
    <w:abstractNumId w:val="25"/>
  </w:num>
  <w:num w:numId="27" w16cid:durableId="1666322764">
    <w:abstractNumId w:val="20"/>
  </w:num>
  <w:num w:numId="28" w16cid:durableId="398553179">
    <w:abstractNumId w:val="26"/>
  </w:num>
  <w:num w:numId="29" w16cid:durableId="866605726">
    <w:abstractNumId w:val="1"/>
  </w:num>
  <w:num w:numId="30" w16cid:durableId="53503186">
    <w:abstractNumId w:val="9"/>
  </w:num>
  <w:num w:numId="31" w16cid:durableId="385178464">
    <w:abstractNumId w:val="4"/>
  </w:num>
  <w:num w:numId="32" w16cid:durableId="1706104336">
    <w:abstractNumId w:val="7"/>
  </w:num>
  <w:num w:numId="33" w16cid:durableId="1314020415">
    <w:abstractNumId w:val="33"/>
  </w:num>
  <w:num w:numId="34" w16cid:durableId="1485511919">
    <w:abstractNumId w:val="22"/>
  </w:num>
  <w:num w:numId="35" w16cid:durableId="1998144961">
    <w:abstractNumId w:val="17"/>
  </w:num>
  <w:num w:numId="36" w16cid:durableId="1537767714">
    <w:abstractNumId w:val="32"/>
  </w:num>
  <w:num w:numId="37" w16cid:durableId="1925914726">
    <w:abstractNumId w:val="31"/>
  </w:num>
  <w:num w:numId="38" w16cid:durableId="2102288506">
    <w:abstractNumId w:val="12"/>
  </w:num>
  <w:num w:numId="39" w16cid:durableId="780733504">
    <w:abstractNumId w:val="39"/>
  </w:num>
  <w:num w:numId="40" w16cid:durableId="1594584571">
    <w:abstractNumId w:val="5"/>
  </w:num>
  <w:num w:numId="41" w16cid:durableId="97946299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120"/>
    <w:rsid w:val="00002807"/>
    <w:rsid w:val="00003C2E"/>
    <w:rsid w:val="00006439"/>
    <w:rsid w:val="00010A71"/>
    <w:rsid w:val="00013D5E"/>
    <w:rsid w:val="00016142"/>
    <w:rsid w:val="00017ED1"/>
    <w:rsid w:val="00021350"/>
    <w:rsid w:val="00022211"/>
    <w:rsid w:val="00023798"/>
    <w:rsid w:val="0002649F"/>
    <w:rsid w:val="00027534"/>
    <w:rsid w:val="000316F4"/>
    <w:rsid w:val="00032894"/>
    <w:rsid w:val="00034F4D"/>
    <w:rsid w:val="00037847"/>
    <w:rsid w:val="000410EE"/>
    <w:rsid w:val="00042C64"/>
    <w:rsid w:val="00042F73"/>
    <w:rsid w:val="000455E1"/>
    <w:rsid w:val="00046F1F"/>
    <w:rsid w:val="00047213"/>
    <w:rsid w:val="000530DE"/>
    <w:rsid w:val="000531F7"/>
    <w:rsid w:val="000535EA"/>
    <w:rsid w:val="00054D60"/>
    <w:rsid w:val="00063A73"/>
    <w:rsid w:val="0006467C"/>
    <w:rsid w:val="000650D2"/>
    <w:rsid w:val="00066AEE"/>
    <w:rsid w:val="000676FA"/>
    <w:rsid w:val="000720F8"/>
    <w:rsid w:val="000735C8"/>
    <w:rsid w:val="0007374E"/>
    <w:rsid w:val="00074337"/>
    <w:rsid w:val="000802AE"/>
    <w:rsid w:val="000920FC"/>
    <w:rsid w:val="000A03F1"/>
    <w:rsid w:val="000B1657"/>
    <w:rsid w:val="000B3CBC"/>
    <w:rsid w:val="000B4B39"/>
    <w:rsid w:val="000B618D"/>
    <w:rsid w:val="000B67CB"/>
    <w:rsid w:val="000B7DAD"/>
    <w:rsid w:val="000C0A36"/>
    <w:rsid w:val="000C13B7"/>
    <w:rsid w:val="000C4395"/>
    <w:rsid w:val="000D7640"/>
    <w:rsid w:val="000E2ED8"/>
    <w:rsid w:val="000E4B8A"/>
    <w:rsid w:val="000E6FBC"/>
    <w:rsid w:val="00101327"/>
    <w:rsid w:val="00102FDB"/>
    <w:rsid w:val="00103CB0"/>
    <w:rsid w:val="001041E8"/>
    <w:rsid w:val="00105B69"/>
    <w:rsid w:val="00105F53"/>
    <w:rsid w:val="00112811"/>
    <w:rsid w:val="00112FD6"/>
    <w:rsid w:val="001141B9"/>
    <w:rsid w:val="00115FCA"/>
    <w:rsid w:val="001164E7"/>
    <w:rsid w:val="001166B3"/>
    <w:rsid w:val="00125A95"/>
    <w:rsid w:val="00126961"/>
    <w:rsid w:val="00126AFB"/>
    <w:rsid w:val="00132C66"/>
    <w:rsid w:val="00134929"/>
    <w:rsid w:val="00134E2A"/>
    <w:rsid w:val="0013517A"/>
    <w:rsid w:val="001364A1"/>
    <w:rsid w:val="0014263F"/>
    <w:rsid w:val="00144B18"/>
    <w:rsid w:val="00145C75"/>
    <w:rsid w:val="0014732C"/>
    <w:rsid w:val="00151858"/>
    <w:rsid w:val="0015361D"/>
    <w:rsid w:val="001545C8"/>
    <w:rsid w:val="001546F4"/>
    <w:rsid w:val="0015562F"/>
    <w:rsid w:val="00156D29"/>
    <w:rsid w:val="0016519E"/>
    <w:rsid w:val="001853BD"/>
    <w:rsid w:val="001865AE"/>
    <w:rsid w:val="0019120C"/>
    <w:rsid w:val="00192198"/>
    <w:rsid w:val="001A0DA6"/>
    <w:rsid w:val="001A4568"/>
    <w:rsid w:val="001A4EFA"/>
    <w:rsid w:val="001A5DA7"/>
    <w:rsid w:val="001A6D02"/>
    <w:rsid w:val="001B1CA4"/>
    <w:rsid w:val="001B2E4F"/>
    <w:rsid w:val="001C1B7D"/>
    <w:rsid w:val="001C5042"/>
    <w:rsid w:val="001D2F9A"/>
    <w:rsid w:val="001D35AC"/>
    <w:rsid w:val="001D4B83"/>
    <w:rsid w:val="001D744D"/>
    <w:rsid w:val="001D78AF"/>
    <w:rsid w:val="001D7C8C"/>
    <w:rsid w:val="001E192D"/>
    <w:rsid w:val="001E773B"/>
    <w:rsid w:val="001F23DF"/>
    <w:rsid w:val="001F30C2"/>
    <w:rsid w:val="001F69E5"/>
    <w:rsid w:val="001F7EE5"/>
    <w:rsid w:val="00201444"/>
    <w:rsid w:val="0020174D"/>
    <w:rsid w:val="00203CC6"/>
    <w:rsid w:val="0020432B"/>
    <w:rsid w:val="00204777"/>
    <w:rsid w:val="00204E67"/>
    <w:rsid w:val="0020760D"/>
    <w:rsid w:val="002079F4"/>
    <w:rsid w:val="00207A4B"/>
    <w:rsid w:val="00214CDD"/>
    <w:rsid w:val="00221684"/>
    <w:rsid w:val="00225FC0"/>
    <w:rsid w:val="00226ABE"/>
    <w:rsid w:val="002372B1"/>
    <w:rsid w:val="0024659A"/>
    <w:rsid w:val="00250B03"/>
    <w:rsid w:val="00251265"/>
    <w:rsid w:val="002548FA"/>
    <w:rsid w:val="002653F4"/>
    <w:rsid w:val="002654A9"/>
    <w:rsid w:val="00271453"/>
    <w:rsid w:val="00276AF4"/>
    <w:rsid w:val="002779D6"/>
    <w:rsid w:val="00280B85"/>
    <w:rsid w:val="00282507"/>
    <w:rsid w:val="002827CA"/>
    <w:rsid w:val="00282BF2"/>
    <w:rsid w:val="00284AFC"/>
    <w:rsid w:val="00286EA8"/>
    <w:rsid w:val="00287600"/>
    <w:rsid w:val="00287F08"/>
    <w:rsid w:val="002949F5"/>
    <w:rsid w:val="002A13A7"/>
    <w:rsid w:val="002A1C26"/>
    <w:rsid w:val="002B2341"/>
    <w:rsid w:val="002B25CB"/>
    <w:rsid w:val="002B53C9"/>
    <w:rsid w:val="002C0601"/>
    <w:rsid w:val="002C2152"/>
    <w:rsid w:val="002C32C2"/>
    <w:rsid w:val="002C33D6"/>
    <w:rsid w:val="002C3EAF"/>
    <w:rsid w:val="002D0A99"/>
    <w:rsid w:val="002D690E"/>
    <w:rsid w:val="002D693E"/>
    <w:rsid w:val="002D7D1D"/>
    <w:rsid w:val="002E0012"/>
    <w:rsid w:val="002E41DC"/>
    <w:rsid w:val="002E4F0C"/>
    <w:rsid w:val="002E6417"/>
    <w:rsid w:val="002F086F"/>
    <w:rsid w:val="002F5763"/>
    <w:rsid w:val="002F7410"/>
    <w:rsid w:val="00304570"/>
    <w:rsid w:val="00304903"/>
    <w:rsid w:val="00304A6C"/>
    <w:rsid w:val="00305E68"/>
    <w:rsid w:val="00310BBF"/>
    <w:rsid w:val="0031257B"/>
    <w:rsid w:val="00316D1F"/>
    <w:rsid w:val="00316E5F"/>
    <w:rsid w:val="003200ED"/>
    <w:rsid w:val="00323BFC"/>
    <w:rsid w:val="0032735D"/>
    <w:rsid w:val="00330B13"/>
    <w:rsid w:val="00331B6B"/>
    <w:rsid w:val="0033216B"/>
    <w:rsid w:val="00332DD5"/>
    <w:rsid w:val="003336C9"/>
    <w:rsid w:val="003346A2"/>
    <w:rsid w:val="0034485F"/>
    <w:rsid w:val="00346814"/>
    <w:rsid w:val="00347526"/>
    <w:rsid w:val="00353BB2"/>
    <w:rsid w:val="003551FF"/>
    <w:rsid w:val="003571CE"/>
    <w:rsid w:val="00360605"/>
    <w:rsid w:val="00360E88"/>
    <w:rsid w:val="00364C03"/>
    <w:rsid w:val="00370758"/>
    <w:rsid w:val="00373978"/>
    <w:rsid w:val="0037729B"/>
    <w:rsid w:val="003774A8"/>
    <w:rsid w:val="00383464"/>
    <w:rsid w:val="00391671"/>
    <w:rsid w:val="003955AA"/>
    <w:rsid w:val="003A19BA"/>
    <w:rsid w:val="003A2714"/>
    <w:rsid w:val="003A4DA4"/>
    <w:rsid w:val="003B1AF3"/>
    <w:rsid w:val="003B3377"/>
    <w:rsid w:val="003B61FA"/>
    <w:rsid w:val="003B7997"/>
    <w:rsid w:val="003C1262"/>
    <w:rsid w:val="003C1A39"/>
    <w:rsid w:val="003C32FF"/>
    <w:rsid w:val="003C447C"/>
    <w:rsid w:val="003C6250"/>
    <w:rsid w:val="003D0C78"/>
    <w:rsid w:val="003D140C"/>
    <w:rsid w:val="003D39E4"/>
    <w:rsid w:val="003D5440"/>
    <w:rsid w:val="003D5D97"/>
    <w:rsid w:val="003D7800"/>
    <w:rsid w:val="003E0CDF"/>
    <w:rsid w:val="003E4C9E"/>
    <w:rsid w:val="003F0007"/>
    <w:rsid w:val="003F17BC"/>
    <w:rsid w:val="003F1E95"/>
    <w:rsid w:val="003F30F7"/>
    <w:rsid w:val="003F4F82"/>
    <w:rsid w:val="003F5821"/>
    <w:rsid w:val="00402FC7"/>
    <w:rsid w:val="00403507"/>
    <w:rsid w:val="0040746D"/>
    <w:rsid w:val="00411316"/>
    <w:rsid w:val="004128B7"/>
    <w:rsid w:val="00413119"/>
    <w:rsid w:val="00414F86"/>
    <w:rsid w:val="00415785"/>
    <w:rsid w:val="00420921"/>
    <w:rsid w:val="00420C37"/>
    <w:rsid w:val="0042157D"/>
    <w:rsid w:val="00423DD8"/>
    <w:rsid w:val="00425EE6"/>
    <w:rsid w:val="004318CC"/>
    <w:rsid w:val="0043193D"/>
    <w:rsid w:val="0043225A"/>
    <w:rsid w:val="0043429C"/>
    <w:rsid w:val="00435E27"/>
    <w:rsid w:val="004374BF"/>
    <w:rsid w:val="00437E59"/>
    <w:rsid w:val="004443BF"/>
    <w:rsid w:val="0044680B"/>
    <w:rsid w:val="004514B9"/>
    <w:rsid w:val="00462C36"/>
    <w:rsid w:val="004641B4"/>
    <w:rsid w:val="004665F3"/>
    <w:rsid w:val="00466EE2"/>
    <w:rsid w:val="004673C8"/>
    <w:rsid w:val="00470F9A"/>
    <w:rsid w:val="00475104"/>
    <w:rsid w:val="0047526B"/>
    <w:rsid w:val="00483F31"/>
    <w:rsid w:val="00485257"/>
    <w:rsid w:val="00485D25"/>
    <w:rsid w:val="00487F60"/>
    <w:rsid w:val="004961C2"/>
    <w:rsid w:val="004A087E"/>
    <w:rsid w:val="004A4B8B"/>
    <w:rsid w:val="004A5E39"/>
    <w:rsid w:val="004A7031"/>
    <w:rsid w:val="004B0F82"/>
    <w:rsid w:val="004B189D"/>
    <w:rsid w:val="004B2854"/>
    <w:rsid w:val="004B6D30"/>
    <w:rsid w:val="004B7D11"/>
    <w:rsid w:val="004B7EF6"/>
    <w:rsid w:val="004C1269"/>
    <w:rsid w:val="004C2335"/>
    <w:rsid w:val="004C2905"/>
    <w:rsid w:val="004C68BA"/>
    <w:rsid w:val="004D3F43"/>
    <w:rsid w:val="004D47E8"/>
    <w:rsid w:val="004D6CB2"/>
    <w:rsid w:val="004E06AB"/>
    <w:rsid w:val="004E2291"/>
    <w:rsid w:val="004E2F5C"/>
    <w:rsid w:val="004F25FB"/>
    <w:rsid w:val="004F2893"/>
    <w:rsid w:val="004F2ADC"/>
    <w:rsid w:val="004F330E"/>
    <w:rsid w:val="004F3400"/>
    <w:rsid w:val="00500AAC"/>
    <w:rsid w:val="005061F8"/>
    <w:rsid w:val="00506CB0"/>
    <w:rsid w:val="00512823"/>
    <w:rsid w:val="005151D6"/>
    <w:rsid w:val="00515448"/>
    <w:rsid w:val="00520ABB"/>
    <w:rsid w:val="005234D1"/>
    <w:rsid w:val="00523B64"/>
    <w:rsid w:val="00527695"/>
    <w:rsid w:val="00534452"/>
    <w:rsid w:val="00534F34"/>
    <w:rsid w:val="00553EF6"/>
    <w:rsid w:val="00554206"/>
    <w:rsid w:val="00556718"/>
    <w:rsid w:val="00560105"/>
    <w:rsid w:val="00561CD3"/>
    <w:rsid w:val="005620A5"/>
    <w:rsid w:val="00562104"/>
    <w:rsid w:val="0056431C"/>
    <w:rsid w:val="00566085"/>
    <w:rsid w:val="005721D2"/>
    <w:rsid w:val="005721E4"/>
    <w:rsid w:val="005740B9"/>
    <w:rsid w:val="00575EB1"/>
    <w:rsid w:val="00577F0A"/>
    <w:rsid w:val="00591F87"/>
    <w:rsid w:val="00592EA5"/>
    <w:rsid w:val="0059467F"/>
    <w:rsid w:val="00596B39"/>
    <w:rsid w:val="005A2B3B"/>
    <w:rsid w:val="005A36F8"/>
    <w:rsid w:val="005A45A7"/>
    <w:rsid w:val="005A5500"/>
    <w:rsid w:val="005B06F9"/>
    <w:rsid w:val="005B1A32"/>
    <w:rsid w:val="005B217D"/>
    <w:rsid w:val="005B5FA1"/>
    <w:rsid w:val="005B7C24"/>
    <w:rsid w:val="005C1E3A"/>
    <w:rsid w:val="005C6230"/>
    <w:rsid w:val="005D0820"/>
    <w:rsid w:val="005D186C"/>
    <w:rsid w:val="005D40AD"/>
    <w:rsid w:val="005D4C92"/>
    <w:rsid w:val="005D6384"/>
    <w:rsid w:val="005D6DEE"/>
    <w:rsid w:val="005D7DE1"/>
    <w:rsid w:val="005E262B"/>
    <w:rsid w:val="005E4148"/>
    <w:rsid w:val="005E6FC0"/>
    <w:rsid w:val="005F020D"/>
    <w:rsid w:val="005F040C"/>
    <w:rsid w:val="005F094B"/>
    <w:rsid w:val="005F0DA1"/>
    <w:rsid w:val="005F181B"/>
    <w:rsid w:val="00603B71"/>
    <w:rsid w:val="0060537F"/>
    <w:rsid w:val="0060643A"/>
    <w:rsid w:val="00611A45"/>
    <w:rsid w:val="00614169"/>
    <w:rsid w:val="00615DDA"/>
    <w:rsid w:val="00622D57"/>
    <w:rsid w:val="00623B33"/>
    <w:rsid w:val="00625147"/>
    <w:rsid w:val="00626989"/>
    <w:rsid w:val="00631628"/>
    <w:rsid w:val="00633298"/>
    <w:rsid w:val="00633858"/>
    <w:rsid w:val="00633DF0"/>
    <w:rsid w:val="006343B2"/>
    <w:rsid w:val="006367C5"/>
    <w:rsid w:val="006371C2"/>
    <w:rsid w:val="00640713"/>
    <w:rsid w:val="00640CB4"/>
    <w:rsid w:val="006414CF"/>
    <w:rsid w:val="0064245D"/>
    <w:rsid w:val="006435CF"/>
    <w:rsid w:val="00643E18"/>
    <w:rsid w:val="00646A4E"/>
    <w:rsid w:val="00646DF1"/>
    <w:rsid w:val="00654671"/>
    <w:rsid w:val="006565CD"/>
    <w:rsid w:val="0065696A"/>
    <w:rsid w:val="006617CD"/>
    <w:rsid w:val="00663DF0"/>
    <w:rsid w:val="00671B0C"/>
    <w:rsid w:val="0067398D"/>
    <w:rsid w:val="00673ABA"/>
    <w:rsid w:val="0067773C"/>
    <w:rsid w:val="00680434"/>
    <w:rsid w:val="00681A4E"/>
    <w:rsid w:val="0068501E"/>
    <w:rsid w:val="00685220"/>
    <w:rsid w:val="006909CE"/>
    <w:rsid w:val="00690C89"/>
    <w:rsid w:val="006915D5"/>
    <w:rsid w:val="00691D55"/>
    <w:rsid w:val="00691FAC"/>
    <w:rsid w:val="006935BB"/>
    <w:rsid w:val="00695B46"/>
    <w:rsid w:val="00696005"/>
    <w:rsid w:val="006A26BB"/>
    <w:rsid w:val="006B1473"/>
    <w:rsid w:val="006C0AFE"/>
    <w:rsid w:val="006C1199"/>
    <w:rsid w:val="006C20CB"/>
    <w:rsid w:val="006C4C3A"/>
    <w:rsid w:val="006C5512"/>
    <w:rsid w:val="006C685C"/>
    <w:rsid w:val="006D1A93"/>
    <w:rsid w:val="006D2774"/>
    <w:rsid w:val="006D2A20"/>
    <w:rsid w:val="006D544E"/>
    <w:rsid w:val="006E1CFA"/>
    <w:rsid w:val="006E2F5A"/>
    <w:rsid w:val="006E338D"/>
    <w:rsid w:val="006E3C6F"/>
    <w:rsid w:val="006E3E20"/>
    <w:rsid w:val="006F2465"/>
    <w:rsid w:val="006F30AF"/>
    <w:rsid w:val="006F4809"/>
    <w:rsid w:val="00700A92"/>
    <w:rsid w:val="0070224B"/>
    <w:rsid w:val="00704C08"/>
    <w:rsid w:val="00705E0C"/>
    <w:rsid w:val="00706478"/>
    <w:rsid w:val="007068F1"/>
    <w:rsid w:val="0071069F"/>
    <w:rsid w:val="00711099"/>
    <w:rsid w:val="00714CB0"/>
    <w:rsid w:val="00715086"/>
    <w:rsid w:val="00716EAE"/>
    <w:rsid w:val="00725F16"/>
    <w:rsid w:val="007260B4"/>
    <w:rsid w:val="00726CD0"/>
    <w:rsid w:val="007346DE"/>
    <w:rsid w:val="00734B14"/>
    <w:rsid w:val="007350E7"/>
    <w:rsid w:val="00736236"/>
    <w:rsid w:val="00736E16"/>
    <w:rsid w:val="00740B6D"/>
    <w:rsid w:val="007442F6"/>
    <w:rsid w:val="007461DF"/>
    <w:rsid w:val="007479DC"/>
    <w:rsid w:val="007530E5"/>
    <w:rsid w:val="00754200"/>
    <w:rsid w:val="00754B3E"/>
    <w:rsid w:val="007556B6"/>
    <w:rsid w:val="007628E9"/>
    <w:rsid w:val="0076359C"/>
    <w:rsid w:val="00764102"/>
    <w:rsid w:val="00766F10"/>
    <w:rsid w:val="007709BE"/>
    <w:rsid w:val="00771676"/>
    <w:rsid w:val="007727EF"/>
    <w:rsid w:val="007757CF"/>
    <w:rsid w:val="00780A63"/>
    <w:rsid w:val="00782E7F"/>
    <w:rsid w:val="007852DF"/>
    <w:rsid w:val="007870CF"/>
    <w:rsid w:val="00790976"/>
    <w:rsid w:val="00793465"/>
    <w:rsid w:val="00795001"/>
    <w:rsid w:val="007A238B"/>
    <w:rsid w:val="007A7ACF"/>
    <w:rsid w:val="007B0B39"/>
    <w:rsid w:val="007B5547"/>
    <w:rsid w:val="007B69C7"/>
    <w:rsid w:val="007C0D01"/>
    <w:rsid w:val="007C3FC3"/>
    <w:rsid w:val="007C6AA6"/>
    <w:rsid w:val="007D07E7"/>
    <w:rsid w:val="007D20DE"/>
    <w:rsid w:val="007D22D0"/>
    <w:rsid w:val="007D5152"/>
    <w:rsid w:val="007D5415"/>
    <w:rsid w:val="007D7107"/>
    <w:rsid w:val="007D723A"/>
    <w:rsid w:val="007D74E7"/>
    <w:rsid w:val="007D7F85"/>
    <w:rsid w:val="007E18CD"/>
    <w:rsid w:val="007E2135"/>
    <w:rsid w:val="007E43FE"/>
    <w:rsid w:val="007E60C8"/>
    <w:rsid w:val="007F004C"/>
    <w:rsid w:val="007F468E"/>
    <w:rsid w:val="007F50B7"/>
    <w:rsid w:val="007F6B20"/>
    <w:rsid w:val="00803C8B"/>
    <w:rsid w:val="00806412"/>
    <w:rsid w:val="00806959"/>
    <w:rsid w:val="00810484"/>
    <w:rsid w:val="00810D00"/>
    <w:rsid w:val="00811E13"/>
    <w:rsid w:val="00815526"/>
    <w:rsid w:val="00822235"/>
    <w:rsid w:val="0083158B"/>
    <w:rsid w:val="0083167A"/>
    <w:rsid w:val="0083193A"/>
    <w:rsid w:val="0083193F"/>
    <w:rsid w:val="00835DE7"/>
    <w:rsid w:val="00841A78"/>
    <w:rsid w:val="00841ED3"/>
    <w:rsid w:val="00844F73"/>
    <w:rsid w:val="008453DF"/>
    <w:rsid w:val="00845D17"/>
    <w:rsid w:val="008465AC"/>
    <w:rsid w:val="008513F9"/>
    <w:rsid w:val="008553B3"/>
    <w:rsid w:val="008554DC"/>
    <w:rsid w:val="00861B0C"/>
    <w:rsid w:val="0086453A"/>
    <w:rsid w:val="00866CCC"/>
    <w:rsid w:val="00867724"/>
    <w:rsid w:val="00871149"/>
    <w:rsid w:val="0087133B"/>
    <w:rsid w:val="00876A4B"/>
    <w:rsid w:val="00876F0F"/>
    <w:rsid w:val="00880B76"/>
    <w:rsid w:val="00885152"/>
    <w:rsid w:val="00885429"/>
    <w:rsid w:val="008858C5"/>
    <w:rsid w:val="008910E5"/>
    <w:rsid w:val="0089218E"/>
    <w:rsid w:val="0089241F"/>
    <w:rsid w:val="00893187"/>
    <w:rsid w:val="008A1159"/>
    <w:rsid w:val="008B3964"/>
    <w:rsid w:val="008C0D40"/>
    <w:rsid w:val="008C2F35"/>
    <w:rsid w:val="008C482B"/>
    <w:rsid w:val="008C7C11"/>
    <w:rsid w:val="008D2F9F"/>
    <w:rsid w:val="008D3142"/>
    <w:rsid w:val="008D50D1"/>
    <w:rsid w:val="008D612C"/>
    <w:rsid w:val="008D672F"/>
    <w:rsid w:val="008D6D51"/>
    <w:rsid w:val="008E09BE"/>
    <w:rsid w:val="008E0F35"/>
    <w:rsid w:val="008E27D4"/>
    <w:rsid w:val="008E3C7C"/>
    <w:rsid w:val="008E475D"/>
    <w:rsid w:val="008F0673"/>
    <w:rsid w:val="008F22CE"/>
    <w:rsid w:val="008F443C"/>
    <w:rsid w:val="008F6111"/>
    <w:rsid w:val="008F6414"/>
    <w:rsid w:val="008F65F5"/>
    <w:rsid w:val="008F6F8F"/>
    <w:rsid w:val="00901E11"/>
    <w:rsid w:val="00902423"/>
    <w:rsid w:val="00903FE9"/>
    <w:rsid w:val="00904647"/>
    <w:rsid w:val="0090480A"/>
    <w:rsid w:val="009117BD"/>
    <w:rsid w:val="009165DC"/>
    <w:rsid w:val="00925981"/>
    <w:rsid w:val="009267EC"/>
    <w:rsid w:val="0093017E"/>
    <w:rsid w:val="00930BEB"/>
    <w:rsid w:val="00931151"/>
    <w:rsid w:val="0093794F"/>
    <w:rsid w:val="0094177B"/>
    <w:rsid w:val="0094390C"/>
    <w:rsid w:val="00944D36"/>
    <w:rsid w:val="00947895"/>
    <w:rsid w:val="00952731"/>
    <w:rsid w:val="009541C9"/>
    <w:rsid w:val="009613FD"/>
    <w:rsid w:val="009620FF"/>
    <w:rsid w:val="0096370F"/>
    <w:rsid w:val="00964D8F"/>
    <w:rsid w:val="009651E8"/>
    <w:rsid w:val="00970E1F"/>
    <w:rsid w:val="009727D6"/>
    <w:rsid w:val="00972CCA"/>
    <w:rsid w:val="00973478"/>
    <w:rsid w:val="00973D2B"/>
    <w:rsid w:val="009760AB"/>
    <w:rsid w:val="00980A83"/>
    <w:rsid w:val="00980ADD"/>
    <w:rsid w:val="00991A69"/>
    <w:rsid w:val="009926CF"/>
    <w:rsid w:val="009933E8"/>
    <w:rsid w:val="00994942"/>
    <w:rsid w:val="0099674D"/>
    <w:rsid w:val="009A06E1"/>
    <w:rsid w:val="009A258A"/>
    <w:rsid w:val="009A4061"/>
    <w:rsid w:val="009B0C38"/>
    <w:rsid w:val="009C029C"/>
    <w:rsid w:val="009C4C89"/>
    <w:rsid w:val="009C7142"/>
    <w:rsid w:val="009D6BB1"/>
    <w:rsid w:val="009D6DB5"/>
    <w:rsid w:val="009D7980"/>
    <w:rsid w:val="009E0BDD"/>
    <w:rsid w:val="009E3CA2"/>
    <w:rsid w:val="009E4425"/>
    <w:rsid w:val="009E5729"/>
    <w:rsid w:val="009E640D"/>
    <w:rsid w:val="009E649D"/>
    <w:rsid w:val="009F2900"/>
    <w:rsid w:val="009F5C78"/>
    <w:rsid w:val="00A00226"/>
    <w:rsid w:val="00A025B0"/>
    <w:rsid w:val="00A12703"/>
    <w:rsid w:val="00A128A9"/>
    <w:rsid w:val="00A14579"/>
    <w:rsid w:val="00A2032C"/>
    <w:rsid w:val="00A21AC4"/>
    <w:rsid w:val="00A23747"/>
    <w:rsid w:val="00A2379E"/>
    <w:rsid w:val="00A319D8"/>
    <w:rsid w:val="00A35953"/>
    <w:rsid w:val="00A43AD5"/>
    <w:rsid w:val="00A466BF"/>
    <w:rsid w:val="00A47AA5"/>
    <w:rsid w:val="00A54F41"/>
    <w:rsid w:val="00A55DCE"/>
    <w:rsid w:val="00A60C72"/>
    <w:rsid w:val="00A644BB"/>
    <w:rsid w:val="00A6557F"/>
    <w:rsid w:val="00A6768E"/>
    <w:rsid w:val="00A74162"/>
    <w:rsid w:val="00A82D01"/>
    <w:rsid w:val="00A8515D"/>
    <w:rsid w:val="00A90FCF"/>
    <w:rsid w:val="00A93D9C"/>
    <w:rsid w:val="00A94030"/>
    <w:rsid w:val="00A94106"/>
    <w:rsid w:val="00A96423"/>
    <w:rsid w:val="00AA3736"/>
    <w:rsid w:val="00AA5CD8"/>
    <w:rsid w:val="00AA5D3B"/>
    <w:rsid w:val="00AB02BC"/>
    <w:rsid w:val="00AB1E9C"/>
    <w:rsid w:val="00AB3AE9"/>
    <w:rsid w:val="00AB6690"/>
    <w:rsid w:val="00AC4C02"/>
    <w:rsid w:val="00AC60F9"/>
    <w:rsid w:val="00AC7228"/>
    <w:rsid w:val="00AD2F17"/>
    <w:rsid w:val="00AD2F18"/>
    <w:rsid w:val="00AD6172"/>
    <w:rsid w:val="00AE0507"/>
    <w:rsid w:val="00AE0599"/>
    <w:rsid w:val="00AE303C"/>
    <w:rsid w:val="00AE79A5"/>
    <w:rsid w:val="00AF3050"/>
    <w:rsid w:val="00AF5A69"/>
    <w:rsid w:val="00AF5C5D"/>
    <w:rsid w:val="00B05162"/>
    <w:rsid w:val="00B059FD"/>
    <w:rsid w:val="00B1048C"/>
    <w:rsid w:val="00B107C9"/>
    <w:rsid w:val="00B12666"/>
    <w:rsid w:val="00B134CD"/>
    <w:rsid w:val="00B15C9C"/>
    <w:rsid w:val="00B17A2E"/>
    <w:rsid w:val="00B239CE"/>
    <w:rsid w:val="00B244FA"/>
    <w:rsid w:val="00B256A9"/>
    <w:rsid w:val="00B342D8"/>
    <w:rsid w:val="00B448BB"/>
    <w:rsid w:val="00B47609"/>
    <w:rsid w:val="00B526C4"/>
    <w:rsid w:val="00B55E4A"/>
    <w:rsid w:val="00B55EE5"/>
    <w:rsid w:val="00B568DE"/>
    <w:rsid w:val="00B64B4E"/>
    <w:rsid w:val="00B65683"/>
    <w:rsid w:val="00B65BC6"/>
    <w:rsid w:val="00B67A68"/>
    <w:rsid w:val="00B70174"/>
    <w:rsid w:val="00B8253E"/>
    <w:rsid w:val="00B826B4"/>
    <w:rsid w:val="00B84142"/>
    <w:rsid w:val="00B946CD"/>
    <w:rsid w:val="00B96006"/>
    <w:rsid w:val="00BA2454"/>
    <w:rsid w:val="00BA3253"/>
    <w:rsid w:val="00BA34D6"/>
    <w:rsid w:val="00BA3F14"/>
    <w:rsid w:val="00BA7675"/>
    <w:rsid w:val="00BB0D3B"/>
    <w:rsid w:val="00BB3718"/>
    <w:rsid w:val="00BB3C54"/>
    <w:rsid w:val="00BB420A"/>
    <w:rsid w:val="00BB4E60"/>
    <w:rsid w:val="00BC3747"/>
    <w:rsid w:val="00BC5440"/>
    <w:rsid w:val="00BC6438"/>
    <w:rsid w:val="00BC66F0"/>
    <w:rsid w:val="00BD1205"/>
    <w:rsid w:val="00BD7B41"/>
    <w:rsid w:val="00BE0566"/>
    <w:rsid w:val="00BE29AD"/>
    <w:rsid w:val="00BE3853"/>
    <w:rsid w:val="00BE4D93"/>
    <w:rsid w:val="00C022F9"/>
    <w:rsid w:val="00C05300"/>
    <w:rsid w:val="00C14CD6"/>
    <w:rsid w:val="00C1545C"/>
    <w:rsid w:val="00C159D9"/>
    <w:rsid w:val="00C16B7F"/>
    <w:rsid w:val="00C207CB"/>
    <w:rsid w:val="00C2212B"/>
    <w:rsid w:val="00C30BCD"/>
    <w:rsid w:val="00C3466C"/>
    <w:rsid w:val="00C43AE8"/>
    <w:rsid w:val="00C43B69"/>
    <w:rsid w:val="00C44DCD"/>
    <w:rsid w:val="00C47417"/>
    <w:rsid w:val="00C475E5"/>
    <w:rsid w:val="00C47BC0"/>
    <w:rsid w:val="00C73891"/>
    <w:rsid w:val="00C80E66"/>
    <w:rsid w:val="00C81E7E"/>
    <w:rsid w:val="00C8403E"/>
    <w:rsid w:val="00C84824"/>
    <w:rsid w:val="00C84F1A"/>
    <w:rsid w:val="00C863CD"/>
    <w:rsid w:val="00C91C9F"/>
    <w:rsid w:val="00C93D7D"/>
    <w:rsid w:val="00C95743"/>
    <w:rsid w:val="00C95A4E"/>
    <w:rsid w:val="00C96A24"/>
    <w:rsid w:val="00CA04FC"/>
    <w:rsid w:val="00CA320B"/>
    <w:rsid w:val="00CA485B"/>
    <w:rsid w:val="00CB0636"/>
    <w:rsid w:val="00CB48C1"/>
    <w:rsid w:val="00CB4B82"/>
    <w:rsid w:val="00CB6ACF"/>
    <w:rsid w:val="00CC0DC5"/>
    <w:rsid w:val="00CC2405"/>
    <w:rsid w:val="00CC5E1B"/>
    <w:rsid w:val="00CD6054"/>
    <w:rsid w:val="00CE4BC9"/>
    <w:rsid w:val="00CE584B"/>
    <w:rsid w:val="00CE5C7C"/>
    <w:rsid w:val="00CE6C72"/>
    <w:rsid w:val="00CE7262"/>
    <w:rsid w:val="00CF05FE"/>
    <w:rsid w:val="00CF498C"/>
    <w:rsid w:val="00CF54B8"/>
    <w:rsid w:val="00CF62F9"/>
    <w:rsid w:val="00D01CE7"/>
    <w:rsid w:val="00D04087"/>
    <w:rsid w:val="00D063BD"/>
    <w:rsid w:val="00D06BBF"/>
    <w:rsid w:val="00D14F59"/>
    <w:rsid w:val="00D15B44"/>
    <w:rsid w:val="00D16AA0"/>
    <w:rsid w:val="00D16B51"/>
    <w:rsid w:val="00D16FE5"/>
    <w:rsid w:val="00D4116B"/>
    <w:rsid w:val="00D42C00"/>
    <w:rsid w:val="00D44739"/>
    <w:rsid w:val="00D44F23"/>
    <w:rsid w:val="00D517E1"/>
    <w:rsid w:val="00D53120"/>
    <w:rsid w:val="00D54F6F"/>
    <w:rsid w:val="00D56CB8"/>
    <w:rsid w:val="00D60AFA"/>
    <w:rsid w:val="00D6167A"/>
    <w:rsid w:val="00D621CE"/>
    <w:rsid w:val="00D639DD"/>
    <w:rsid w:val="00D63C25"/>
    <w:rsid w:val="00D652B2"/>
    <w:rsid w:val="00D65EC4"/>
    <w:rsid w:val="00D71843"/>
    <w:rsid w:val="00D71FDE"/>
    <w:rsid w:val="00D72AD3"/>
    <w:rsid w:val="00D72F60"/>
    <w:rsid w:val="00D80313"/>
    <w:rsid w:val="00D8240F"/>
    <w:rsid w:val="00D86BC2"/>
    <w:rsid w:val="00D86FFB"/>
    <w:rsid w:val="00D908B0"/>
    <w:rsid w:val="00D96069"/>
    <w:rsid w:val="00DA22CB"/>
    <w:rsid w:val="00DA585C"/>
    <w:rsid w:val="00DB15EB"/>
    <w:rsid w:val="00DB1715"/>
    <w:rsid w:val="00DB1EF6"/>
    <w:rsid w:val="00DB53ED"/>
    <w:rsid w:val="00DB7ED9"/>
    <w:rsid w:val="00DC3FC3"/>
    <w:rsid w:val="00DC52A6"/>
    <w:rsid w:val="00DC6810"/>
    <w:rsid w:val="00DC686F"/>
    <w:rsid w:val="00DD391B"/>
    <w:rsid w:val="00DD4326"/>
    <w:rsid w:val="00DE036E"/>
    <w:rsid w:val="00DE1B5C"/>
    <w:rsid w:val="00DE5954"/>
    <w:rsid w:val="00DE6323"/>
    <w:rsid w:val="00DE64E0"/>
    <w:rsid w:val="00DE7C5C"/>
    <w:rsid w:val="00DF348E"/>
    <w:rsid w:val="00DF3BD6"/>
    <w:rsid w:val="00E00A0F"/>
    <w:rsid w:val="00E016B1"/>
    <w:rsid w:val="00E027DD"/>
    <w:rsid w:val="00E03C0B"/>
    <w:rsid w:val="00E0492F"/>
    <w:rsid w:val="00E11512"/>
    <w:rsid w:val="00E130AC"/>
    <w:rsid w:val="00E204D2"/>
    <w:rsid w:val="00E212F3"/>
    <w:rsid w:val="00E213AF"/>
    <w:rsid w:val="00E2220B"/>
    <w:rsid w:val="00E22C0D"/>
    <w:rsid w:val="00E25D2D"/>
    <w:rsid w:val="00E26A38"/>
    <w:rsid w:val="00E32C96"/>
    <w:rsid w:val="00E35A78"/>
    <w:rsid w:val="00E37298"/>
    <w:rsid w:val="00E3751E"/>
    <w:rsid w:val="00E56630"/>
    <w:rsid w:val="00E6016A"/>
    <w:rsid w:val="00E6024C"/>
    <w:rsid w:val="00E61350"/>
    <w:rsid w:val="00E6220A"/>
    <w:rsid w:val="00E632DE"/>
    <w:rsid w:val="00E6544D"/>
    <w:rsid w:val="00E67A84"/>
    <w:rsid w:val="00E701C3"/>
    <w:rsid w:val="00E7082D"/>
    <w:rsid w:val="00E72D4D"/>
    <w:rsid w:val="00E74108"/>
    <w:rsid w:val="00E77398"/>
    <w:rsid w:val="00E77423"/>
    <w:rsid w:val="00E80E40"/>
    <w:rsid w:val="00E8195F"/>
    <w:rsid w:val="00E87D46"/>
    <w:rsid w:val="00E92BF7"/>
    <w:rsid w:val="00E938E9"/>
    <w:rsid w:val="00E96715"/>
    <w:rsid w:val="00EA268B"/>
    <w:rsid w:val="00EA40DE"/>
    <w:rsid w:val="00EA6A3B"/>
    <w:rsid w:val="00EB019F"/>
    <w:rsid w:val="00EB4422"/>
    <w:rsid w:val="00EB6D47"/>
    <w:rsid w:val="00EC2803"/>
    <w:rsid w:val="00EC2AF1"/>
    <w:rsid w:val="00EC7791"/>
    <w:rsid w:val="00ED0B1A"/>
    <w:rsid w:val="00ED2B36"/>
    <w:rsid w:val="00ED36B9"/>
    <w:rsid w:val="00ED36DF"/>
    <w:rsid w:val="00ED711E"/>
    <w:rsid w:val="00EE12EE"/>
    <w:rsid w:val="00EE3681"/>
    <w:rsid w:val="00EE6D65"/>
    <w:rsid w:val="00EE790C"/>
    <w:rsid w:val="00EF0CA2"/>
    <w:rsid w:val="00EF315F"/>
    <w:rsid w:val="00EF53EE"/>
    <w:rsid w:val="00F002C9"/>
    <w:rsid w:val="00F04717"/>
    <w:rsid w:val="00F127AD"/>
    <w:rsid w:val="00F12C5F"/>
    <w:rsid w:val="00F20A69"/>
    <w:rsid w:val="00F22ED7"/>
    <w:rsid w:val="00F230FB"/>
    <w:rsid w:val="00F2742C"/>
    <w:rsid w:val="00F3251C"/>
    <w:rsid w:val="00F33175"/>
    <w:rsid w:val="00F3380B"/>
    <w:rsid w:val="00F41F1D"/>
    <w:rsid w:val="00F455C0"/>
    <w:rsid w:val="00F45B91"/>
    <w:rsid w:val="00F47A02"/>
    <w:rsid w:val="00F54D8A"/>
    <w:rsid w:val="00F557BC"/>
    <w:rsid w:val="00F60BD2"/>
    <w:rsid w:val="00F73B1F"/>
    <w:rsid w:val="00F767A6"/>
    <w:rsid w:val="00F8174E"/>
    <w:rsid w:val="00F818B9"/>
    <w:rsid w:val="00F81EF2"/>
    <w:rsid w:val="00F826C7"/>
    <w:rsid w:val="00F83DB3"/>
    <w:rsid w:val="00F848A4"/>
    <w:rsid w:val="00F92B33"/>
    <w:rsid w:val="00F9550F"/>
    <w:rsid w:val="00F96FE4"/>
    <w:rsid w:val="00FA25BA"/>
    <w:rsid w:val="00FA5754"/>
    <w:rsid w:val="00FA6DFB"/>
    <w:rsid w:val="00FA7C72"/>
    <w:rsid w:val="00FA7ED5"/>
    <w:rsid w:val="00FB5AF5"/>
    <w:rsid w:val="00FB7849"/>
    <w:rsid w:val="00FC32E9"/>
    <w:rsid w:val="00FC36A1"/>
    <w:rsid w:val="00FC3E98"/>
    <w:rsid w:val="00FC69B7"/>
    <w:rsid w:val="00FC6BDC"/>
    <w:rsid w:val="00FD1E19"/>
    <w:rsid w:val="00FD4518"/>
    <w:rsid w:val="00FD4BF5"/>
    <w:rsid w:val="00FD4CFF"/>
    <w:rsid w:val="00FE190C"/>
    <w:rsid w:val="00FE25B9"/>
    <w:rsid w:val="00FE3750"/>
    <w:rsid w:val="00FE4D19"/>
    <w:rsid w:val="00FE7F1A"/>
    <w:rsid w:val="00FF34A9"/>
    <w:rsid w:val="00FF4F96"/>
    <w:rsid w:val="00FF545B"/>
    <w:rsid w:val="00FF7D17"/>
    <w:rsid w:val="2261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7B9AC"/>
  <w15:docId w15:val="{8CEBFB2B-C64E-4FB7-AD52-0D5D29862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F17"/>
    <w:pPr>
      <w:spacing w:after="0" w:line="240" w:lineRule="auto"/>
    </w:pPr>
    <w:rPr>
      <w:rFonts w:ascii="Calibri" w:hAnsi="Calibri" w:cs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AD2F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D2F1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234D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AD2F1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234D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234D1"/>
    <w:pPr>
      <w:spacing w:before="240" w:after="60"/>
      <w:outlineLvl w:val="6"/>
    </w:pPr>
    <w:rPr>
      <w:rFonts w:eastAsia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D2F17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AD2F17"/>
    <w:pPr>
      <w:spacing w:after="120"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AD2F17"/>
    <w:pPr>
      <w:spacing w:after="120" w:line="480" w:lineRule="auto"/>
    </w:pPr>
  </w:style>
  <w:style w:type="paragraph" w:styleId="Rodap">
    <w:name w:val="footer"/>
    <w:basedOn w:val="Normal"/>
    <w:link w:val="RodapChar"/>
    <w:uiPriority w:val="99"/>
    <w:unhideWhenUsed/>
    <w:rsid w:val="00AD2F17"/>
    <w:pPr>
      <w:tabs>
        <w:tab w:val="center" w:pos="4252"/>
        <w:tab w:val="right" w:pos="8504"/>
      </w:tabs>
    </w:pPr>
    <w:rPr>
      <w:rFonts w:asciiTheme="minorHAnsi" w:hAnsiTheme="minorHAnsi" w:cstheme="minorBidi"/>
    </w:rPr>
  </w:style>
  <w:style w:type="paragraph" w:styleId="Cabealho">
    <w:name w:val="header"/>
    <w:basedOn w:val="Normal"/>
    <w:link w:val="CabealhoChar"/>
    <w:uiPriority w:val="99"/>
    <w:unhideWhenUsed/>
    <w:rsid w:val="00AD2F17"/>
    <w:pPr>
      <w:tabs>
        <w:tab w:val="center" w:pos="4252"/>
        <w:tab w:val="right" w:pos="8504"/>
      </w:tabs>
    </w:pPr>
    <w:rPr>
      <w:rFonts w:asciiTheme="minorHAnsi" w:hAnsiTheme="minorHAnsi" w:cstheme="minorBidi"/>
    </w:rPr>
  </w:style>
  <w:style w:type="paragraph" w:styleId="Ttulo">
    <w:name w:val="Title"/>
    <w:basedOn w:val="Normal"/>
    <w:link w:val="TtuloChar"/>
    <w:uiPriority w:val="99"/>
    <w:qFormat/>
    <w:rsid w:val="00AD2F17"/>
    <w:pPr>
      <w:jc w:val="center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qFormat/>
    <w:rsid w:val="00AD2F17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qFormat/>
    <w:rsid w:val="00AD2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  <w:rsid w:val="00AD2F17"/>
  </w:style>
  <w:style w:type="character" w:customStyle="1" w:styleId="RodapChar">
    <w:name w:val="Rodapé Char"/>
    <w:basedOn w:val="Fontepargpadro"/>
    <w:link w:val="Rodap"/>
    <w:uiPriority w:val="99"/>
    <w:qFormat/>
    <w:rsid w:val="00AD2F17"/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2F17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D2F17"/>
    <w:pPr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AD2F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orpodetextoChar">
    <w:name w:val="Corpo de texto Char"/>
    <w:basedOn w:val="Fontepargpadro"/>
    <w:link w:val="Corpodetexto"/>
    <w:uiPriority w:val="99"/>
    <w:rsid w:val="00AD2F17"/>
    <w:rPr>
      <w:rFonts w:ascii="Calibri" w:hAnsi="Calibri" w:cs="Times New Roman"/>
    </w:rPr>
  </w:style>
  <w:style w:type="paragraph" w:customStyle="1" w:styleId="Default">
    <w:name w:val="Default"/>
    <w:qFormat/>
    <w:rsid w:val="00AD2F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SemEspaamento">
    <w:name w:val="No Spacing"/>
    <w:uiPriority w:val="1"/>
    <w:qFormat/>
    <w:rsid w:val="00AD2F17"/>
    <w:pPr>
      <w:spacing w:after="0" w:line="240" w:lineRule="auto"/>
    </w:pPr>
    <w:rPr>
      <w:rFonts w:ascii="Calibri" w:hAnsi="Calibri" w:cs="Times New Roman"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D2F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qFormat/>
    <w:rsid w:val="00AD2F1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D2F17"/>
    <w:rPr>
      <w:rFonts w:ascii="Calibri" w:hAnsi="Calibri" w:cs="Times New Roman"/>
    </w:rPr>
  </w:style>
  <w:style w:type="character" w:customStyle="1" w:styleId="TtuloChar">
    <w:name w:val="Título Char"/>
    <w:basedOn w:val="Fontepargpadro"/>
    <w:link w:val="Ttulo"/>
    <w:uiPriority w:val="99"/>
    <w:rsid w:val="00AD2F1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Corpo">
    <w:name w:val="Corpo"/>
    <w:basedOn w:val="Normal"/>
    <w:rsid w:val="00AD2F17"/>
    <w:rPr>
      <w:rFonts w:ascii="Times New Roman" w:eastAsia="Times New Roman" w:hAnsi="Times New Roman"/>
      <w:sz w:val="24"/>
      <w:szCs w:val="20"/>
      <w:lang w:val="en-US" w:eastAsia="pt-BR"/>
    </w:rPr>
  </w:style>
  <w:style w:type="paragraph" w:customStyle="1" w:styleId="SemEspaamento1">
    <w:name w:val="Sem Espaçamento1"/>
    <w:rsid w:val="00AD2F17"/>
    <w:pPr>
      <w:spacing w:after="0" w:line="240" w:lineRule="auto"/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234D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234D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234D1"/>
    <w:rPr>
      <w:rFonts w:ascii="Calibri" w:eastAsia="Times New Roman" w:hAnsi="Calibri" w:cs="Times New Roman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5234D1"/>
    <w:rPr>
      <w:color w:val="954F72" w:themeColor="followedHyperlink"/>
      <w:u w:val="single"/>
    </w:rPr>
  </w:style>
  <w:style w:type="paragraph" w:customStyle="1" w:styleId="msonormal0">
    <w:name w:val="msonormal"/>
    <w:basedOn w:val="Normal"/>
    <w:uiPriority w:val="99"/>
    <w:rsid w:val="005234D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234D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kgl16d">
    <w:name w:val="kgl16d"/>
    <w:basedOn w:val="Normal"/>
    <w:uiPriority w:val="99"/>
    <w:rsid w:val="005234D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oa4wid">
    <w:name w:val="oa4wid"/>
    <w:basedOn w:val="Fontepargpadro"/>
    <w:rsid w:val="005234D1"/>
  </w:style>
  <w:style w:type="paragraph" w:customStyle="1" w:styleId="TableParagraph">
    <w:name w:val="Table Paragraph"/>
    <w:basedOn w:val="Normal"/>
    <w:uiPriority w:val="1"/>
    <w:qFormat/>
    <w:rsid w:val="00947895"/>
    <w:pPr>
      <w:widowControl w:val="0"/>
      <w:autoSpaceDE w:val="0"/>
      <w:autoSpaceDN w:val="0"/>
    </w:pPr>
    <w:rPr>
      <w:rFonts w:eastAsia="Calibri" w:cs="Calibri"/>
      <w:lang w:val="pt-PT" w:eastAsia="pt-PT" w:bidi="pt-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C6AA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C6AA6"/>
    <w:rPr>
      <w:rFonts w:ascii="Calibri" w:hAnsi="Calibri" w:cs="Times New Roman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7C6AA6"/>
    <w:rPr>
      <w:vertAlign w:val="superscript"/>
    </w:rPr>
  </w:style>
  <w:style w:type="character" w:styleId="Forte">
    <w:name w:val="Strong"/>
    <w:basedOn w:val="Fontepargpadro"/>
    <w:uiPriority w:val="22"/>
    <w:qFormat/>
    <w:rsid w:val="008921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ane\Downloads\Timbra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a94bbdd-44fb-4378-8c17-51b03847e176">
      <UserInfo>
        <DisplayName>Idalgizo Monequi</DisplayName>
        <AccountId>16</AccountId>
        <AccountType/>
      </UserInfo>
      <UserInfo>
        <DisplayName>Walas Barros</DisplayName>
        <AccountId>17</AccountId>
        <AccountType/>
      </UserInfo>
      <UserInfo>
        <DisplayName>Eliane Marconcini</DisplayName>
        <AccountId>27</AccountId>
        <AccountType/>
      </UserInfo>
      <UserInfo>
        <DisplayName>Joel Duarte Benísio</DisplayName>
        <AccountId>14</AccountId>
        <AccountType/>
      </UserInfo>
      <UserInfo>
        <DisplayName>Feliquex Meriguete</DisplayName>
        <AccountId>25</AccountId>
        <AccountType/>
      </UserInfo>
      <UserInfo>
        <DisplayName>Elisabete Nunes Machado</DisplayName>
        <AccountId>23</AccountId>
        <AccountType/>
      </UserInfo>
      <UserInfo>
        <DisplayName>Lilian Medeiros</DisplayName>
        <AccountId>22</AccountId>
        <AccountType/>
      </UserInfo>
      <UserInfo>
        <DisplayName>Deisy Pin</DisplayName>
        <AccountId>19</AccountId>
        <AccountType/>
      </UserInfo>
      <UserInfo>
        <DisplayName>Rosi Farias</DisplayName>
        <AccountId>15</AccountId>
        <AccountType/>
      </UserInfo>
      <UserInfo>
        <DisplayName>Fabrini Rovetta</DisplayName>
        <AccountId>21</AccountId>
        <AccountType/>
      </UserInfo>
      <UserInfo>
        <DisplayName>Mateus Ramos</DisplayName>
        <AccountId>18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49"/>
  </customShpExts>
</s:customDat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B363532FC2D74A87F9052B391F39F8" ma:contentTypeVersion="1" ma:contentTypeDescription="Crie um novo documento." ma:contentTypeScope="" ma:versionID="796faf1ed47e4eb8463830f4dc8d730e">
  <xsd:schema xmlns:xsd="http://www.w3.org/2001/XMLSchema" xmlns:xs="http://www.w3.org/2001/XMLSchema" xmlns:p="http://schemas.microsoft.com/office/2006/metadata/properties" xmlns:ns2="0a94bbdd-44fb-4378-8c17-51b03847e176" targetNamespace="http://schemas.microsoft.com/office/2006/metadata/properties" ma:root="true" ma:fieldsID="447aec55019540f0805154c5cf5bab68" ns2:_="">
    <xsd:import namespace="0a94bbdd-44fb-4378-8c17-51b03847e176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94bbdd-44fb-4378-8c17-51b03847e1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2B8082-319B-4420-9B61-E997F912BC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4D8666-5DE8-4418-93C4-0F0232A7D8E2}">
  <ds:schemaRefs>
    <ds:schemaRef ds:uri="http://schemas.microsoft.com/office/2006/metadata/properties"/>
    <ds:schemaRef ds:uri="http://schemas.microsoft.com/office/infopath/2007/PartnerControls"/>
    <ds:schemaRef ds:uri="0a94bbdd-44fb-4378-8c17-51b03847e176"/>
  </ds:schemaRefs>
</ds:datastoreItem>
</file>

<file path=customXml/itemProps3.xml><?xml version="1.0" encoding="utf-8"?>
<ds:datastoreItem xmlns:ds="http://schemas.openxmlformats.org/officeDocument/2006/customXml" ds:itemID="{520FA20A-843E-404E-98D9-D53CBE2D4A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48BEE7DF-7AD1-4CDC-B4EF-25FE5A9ADF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94bbdd-44fb-4378-8c17-51b03847e1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Timbrado.dotx</Template>
  <TotalTime>31</TotalTime>
  <Pages>3</Pages>
  <Words>485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PMA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Eliane Marcosini</dc:creator>
  <cp:keywords/>
  <dc:description/>
  <cp:lastModifiedBy>Vinicius Costa</cp:lastModifiedBy>
  <cp:revision>8</cp:revision>
  <cp:lastPrinted>2022-05-19T16:38:00Z</cp:lastPrinted>
  <dcterms:created xsi:type="dcterms:W3CDTF">2025-05-08T18:56:00Z</dcterms:created>
  <dcterms:modified xsi:type="dcterms:W3CDTF">2026-03-03T14:43:00Z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0x01010042B363532FC2D74A87F9052B391F39F8</vt:lpwstr>
  </property>
  <property fmtid="{D5CDD505-2E9C-101B-9397-08002B2CF9AE}" pid="3" name="KSOProductBuildVer">
    <vt:lpwstr>1033-10.2.0.7549</vt:lpwstr>
  </property>
</Properties>
</file>